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F5FA4" w14:textId="77777777" w:rsidR="00636B1B" w:rsidRDefault="00636B1B" w:rsidP="00636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Edward HASYLLAY</w:t>
      </w:r>
      <w:r>
        <w:rPr>
          <w:rFonts w:ascii="Times New Roman" w:hAnsi="Times New Roman" w:cs="Times New Roman"/>
        </w:rPr>
        <w:t xml:space="preserve">       (fl.1483)</w:t>
      </w:r>
    </w:p>
    <w:p w14:paraId="7074FB47" w14:textId="77777777" w:rsidR="00636B1B" w:rsidRDefault="00636B1B" w:rsidP="00636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Chelmsford, Essex. Tailor.</w:t>
      </w:r>
    </w:p>
    <w:p w14:paraId="52D8D7CA" w14:textId="77777777" w:rsidR="00636B1B" w:rsidRDefault="00636B1B" w:rsidP="00636B1B">
      <w:pPr>
        <w:rPr>
          <w:rFonts w:ascii="Times New Roman" w:hAnsi="Times New Roman" w:cs="Times New Roman"/>
        </w:rPr>
      </w:pPr>
    </w:p>
    <w:p w14:paraId="63DB4A1B" w14:textId="77777777" w:rsidR="00636B1B" w:rsidRDefault="00636B1B" w:rsidP="00636B1B">
      <w:pPr>
        <w:rPr>
          <w:rFonts w:ascii="Times New Roman" w:hAnsi="Times New Roman" w:cs="Times New Roman"/>
        </w:rPr>
      </w:pPr>
    </w:p>
    <w:p w14:paraId="6EB6D2F6" w14:textId="77777777" w:rsidR="00636B1B" w:rsidRDefault="00636B1B" w:rsidP="00636B1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1483</w:t>
      </w:r>
      <w:r>
        <w:rPr>
          <w:rFonts w:ascii="Times New Roman" w:hAnsi="Times New Roman" w:cs="Times New Roman"/>
        </w:rPr>
        <w:tab/>
        <w:t xml:space="preserve">John Comber(q.v.) brought a plaint of debt against him, Robert Hamond of Southwark, Surrey(q.v.), Richard </w:t>
      </w:r>
      <w:proofErr w:type="spellStart"/>
      <w:r>
        <w:rPr>
          <w:rFonts w:ascii="Times New Roman" w:hAnsi="Times New Roman" w:cs="Times New Roman"/>
        </w:rPr>
        <w:t>Slyand</w:t>
      </w:r>
      <w:proofErr w:type="spellEnd"/>
      <w:r>
        <w:rPr>
          <w:rFonts w:ascii="Times New Roman" w:hAnsi="Times New Roman" w:cs="Times New Roman"/>
        </w:rPr>
        <w:t xml:space="preserve"> of Maldon(q.v.), William </w:t>
      </w:r>
      <w:proofErr w:type="spellStart"/>
      <w:r>
        <w:rPr>
          <w:rFonts w:ascii="Times New Roman" w:hAnsi="Times New Roman" w:cs="Times New Roman"/>
        </w:rPr>
        <w:t>Mathewe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6C80972" w14:textId="77777777" w:rsidR="00636B1B" w:rsidRDefault="00636B1B" w:rsidP="00636B1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Southwark, Surrey(q.v.), and Thomas </w:t>
      </w:r>
      <w:proofErr w:type="spellStart"/>
      <w:r>
        <w:rPr>
          <w:rFonts w:ascii="Times New Roman" w:hAnsi="Times New Roman" w:cs="Times New Roman"/>
        </w:rPr>
        <w:t>Westwyke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of Brentwood, Essex(q.v.).</w:t>
      </w:r>
    </w:p>
    <w:p w14:paraId="731F51C6" w14:textId="71C44403" w:rsidR="00636B1B" w:rsidRDefault="00636B1B" w:rsidP="00636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1172263F" w14:textId="77777777" w:rsidR="00D50D27" w:rsidRDefault="00D50D27" w:rsidP="00636B1B">
      <w:pPr>
        <w:rPr>
          <w:rFonts w:ascii="Times New Roman" w:hAnsi="Times New Roman" w:cs="Times New Roman"/>
        </w:rPr>
      </w:pPr>
      <w:bookmarkStart w:id="0" w:name="_GoBack"/>
      <w:bookmarkEnd w:id="0"/>
    </w:p>
    <w:p w14:paraId="13910069" w14:textId="77777777" w:rsidR="00636B1B" w:rsidRDefault="00636B1B" w:rsidP="00636B1B">
      <w:pPr>
        <w:rPr>
          <w:rFonts w:ascii="Times New Roman" w:hAnsi="Times New Roman" w:cs="Times New Roman"/>
        </w:rPr>
      </w:pPr>
    </w:p>
    <w:p w14:paraId="3CC969C7" w14:textId="77777777" w:rsidR="00636B1B" w:rsidRDefault="00636B1B" w:rsidP="00636B1B">
      <w:pPr>
        <w:rPr>
          <w:rFonts w:ascii="Times New Roman" w:hAnsi="Times New Roman" w:cs="Times New Roman"/>
        </w:rPr>
      </w:pPr>
    </w:p>
    <w:p w14:paraId="15EBC286" w14:textId="77777777" w:rsidR="00636B1B" w:rsidRDefault="00636B1B" w:rsidP="00636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August 2019</w:t>
      </w:r>
    </w:p>
    <w:p w14:paraId="3FAF15B6" w14:textId="77777777" w:rsidR="006B2F86" w:rsidRPr="00E71FC3" w:rsidRDefault="00D50D27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0E45B" w14:textId="77777777" w:rsidR="00636B1B" w:rsidRDefault="00636B1B" w:rsidP="00E71FC3">
      <w:r>
        <w:separator/>
      </w:r>
    </w:p>
  </w:endnote>
  <w:endnote w:type="continuationSeparator" w:id="0">
    <w:p w14:paraId="70EC6CC5" w14:textId="77777777" w:rsidR="00636B1B" w:rsidRDefault="00636B1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2E9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0CEE5" w14:textId="77777777" w:rsidR="00636B1B" w:rsidRDefault="00636B1B" w:rsidP="00E71FC3">
      <w:r>
        <w:separator/>
      </w:r>
    </w:p>
  </w:footnote>
  <w:footnote w:type="continuationSeparator" w:id="0">
    <w:p w14:paraId="5DB4DDE6" w14:textId="77777777" w:rsidR="00636B1B" w:rsidRDefault="00636B1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1B"/>
    <w:rsid w:val="001A7C09"/>
    <w:rsid w:val="00577BD5"/>
    <w:rsid w:val="00636B1B"/>
    <w:rsid w:val="00656CBA"/>
    <w:rsid w:val="006A1F77"/>
    <w:rsid w:val="00733BE7"/>
    <w:rsid w:val="00AB52E8"/>
    <w:rsid w:val="00B16D3F"/>
    <w:rsid w:val="00BB41AC"/>
    <w:rsid w:val="00D50D2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4A81"/>
  <w15:chartTrackingRefBased/>
  <w15:docId w15:val="{DF68E789-60DE-4BAD-B3DA-447855FC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1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2019-09-15T21:03:00Z</dcterms:created>
  <dcterms:modified xsi:type="dcterms:W3CDTF">2020-04-07T09:31:00Z</dcterms:modified>
</cp:coreProperties>
</file>