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1442CE" w14:textId="32F86026" w:rsidR="00F44655" w:rsidRDefault="00F44655" w:rsidP="00F4465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Thomas HASYLMERE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fl.144</w:t>
      </w:r>
      <w:r w:rsidR="00F70AB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3053C303" w14:textId="77777777" w:rsidR="00F44655" w:rsidRDefault="00F44655" w:rsidP="00F446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86D2355" w14:textId="77777777" w:rsidR="00F44655" w:rsidRDefault="00F44655" w:rsidP="00F446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DF1342B" w14:textId="335C4227" w:rsidR="00F44655" w:rsidRDefault="00F44655" w:rsidP="00F4465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 Oct.144</w:t>
      </w:r>
      <w:r w:rsidR="00F70AB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Shaftesbury, Dorset,</w:t>
      </w:r>
    </w:p>
    <w:p w14:paraId="196B299E" w14:textId="77777777" w:rsidR="00F44655" w:rsidRDefault="00F44655" w:rsidP="00F4465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into lands of Sir John </w:t>
      </w:r>
      <w:proofErr w:type="spellStart"/>
      <w:r>
        <w:rPr>
          <w:rFonts w:ascii="Times New Roman" w:hAnsi="Times New Roman" w:cs="Times New Roman"/>
          <w:sz w:val="24"/>
          <w:szCs w:val="24"/>
        </w:rPr>
        <w:t>Tiptoft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</w:t>
      </w:r>
    </w:p>
    <w:p w14:paraId="3F285DA0" w14:textId="77777777" w:rsidR="00F44655" w:rsidRDefault="00F44655" w:rsidP="00F4465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26-94)</w:t>
      </w:r>
    </w:p>
    <w:p w14:paraId="0A9CAB0E" w14:textId="77777777" w:rsidR="00F44655" w:rsidRDefault="00F44655" w:rsidP="00F446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75AE917" w14:textId="77777777" w:rsidR="00F44655" w:rsidRDefault="00F44655" w:rsidP="00F446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5ACE941" w14:textId="77777777" w:rsidR="00F44655" w:rsidRPr="00F9794D" w:rsidRDefault="00F44655" w:rsidP="00F4465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 March 2021</w:t>
      </w:r>
    </w:p>
    <w:p w14:paraId="50A864BF" w14:textId="457D2A8B" w:rsidR="00BA00AB" w:rsidRPr="00F44655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F4465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7382CE" w14:textId="77777777" w:rsidR="00F44655" w:rsidRDefault="00F44655" w:rsidP="009139A6">
      <w:r>
        <w:separator/>
      </w:r>
    </w:p>
  </w:endnote>
  <w:endnote w:type="continuationSeparator" w:id="0">
    <w:p w14:paraId="6B3A460F" w14:textId="77777777" w:rsidR="00F44655" w:rsidRDefault="00F4465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824E2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63B82E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328DE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2DD684" w14:textId="77777777" w:rsidR="00F44655" w:rsidRDefault="00F44655" w:rsidP="009139A6">
      <w:r>
        <w:separator/>
      </w:r>
    </w:p>
  </w:footnote>
  <w:footnote w:type="continuationSeparator" w:id="0">
    <w:p w14:paraId="53AFCBDB" w14:textId="77777777" w:rsidR="00F44655" w:rsidRDefault="00F4465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2B14D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89A26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F2B66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655"/>
    <w:rsid w:val="000666E0"/>
    <w:rsid w:val="002510B7"/>
    <w:rsid w:val="005C130B"/>
    <w:rsid w:val="00826F5C"/>
    <w:rsid w:val="009139A6"/>
    <w:rsid w:val="009448BB"/>
    <w:rsid w:val="00A3176C"/>
    <w:rsid w:val="00BA00AB"/>
    <w:rsid w:val="00EB3209"/>
    <w:rsid w:val="00F44655"/>
    <w:rsid w:val="00F5287F"/>
    <w:rsid w:val="00F70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08336"/>
  <w15:chartTrackingRefBased/>
  <w15:docId w15:val="{DB19A364-3F47-41C9-8478-6DCC681C8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2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2021-03-11T16:45:00Z</dcterms:created>
  <dcterms:modified xsi:type="dcterms:W3CDTF">2021-03-11T16:51:00Z</dcterms:modified>
</cp:coreProperties>
</file>