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68" w:rsidRDefault="00496168" w:rsidP="00496168">
      <w:pPr>
        <w:pStyle w:val="NoSpacing"/>
      </w:pPr>
      <w:r>
        <w:rPr>
          <w:u w:val="single"/>
        </w:rPr>
        <w:t>John  HASYLWODE</w:t>
      </w:r>
      <w:r>
        <w:t xml:space="preserve">       </w:t>
      </w:r>
      <w:r>
        <w:t>(fl.1450)</w:t>
      </w:r>
    </w:p>
    <w:p w:rsidR="00496168" w:rsidRDefault="00496168" w:rsidP="00496168">
      <w:pPr>
        <w:pStyle w:val="NoSpacing"/>
      </w:pPr>
      <w:r>
        <w:t>of Boughton Malherbe, Kent.</w:t>
      </w:r>
      <w:r>
        <w:t xml:space="preserve"> Husbandman.</w:t>
      </w:r>
      <w:bookmarkStart w:id="0" w:name="_GoBack"/>
      <w:bookmarkEnd w:id="0"/>
    </w:p>
    <w:p w:rsidR="00496168" w:rsidRDefault="00496168" w:rsidP="00496168">
      <w:pPr>
        <w:pStyle w:val="NoSpacing"/>
      </w:pPr>
    </w:p>
    <w:p w:rsidR="00496168" w:rsidRDefault="00496168" w:rsidP="00496168">
      <w:pPr>
        <w:pStyle w:val="NoSpacing"/>
      </w:pPr>
    </w:p>
    <w:p w:rsidR="00496168" w:rsidRDefault="00496168" w:rsidP="00496168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p.351)</w:t>
      </w:r>
    </w:p>
    <w:p w:rsidR="00496168" w:rsidRDefault="00496168" w:rsidP="00496168">
      <w:pPr>
        <w:pStyle w:val="NoSpacing"/>
      </w:pPr>
    </w:p>
    <w:p w:rsidR="00496168" w:rsidRDefault="00496168" w:rsidP="00496168">
      <w:pPr>
        <w:pStyle w:val="NoSpacing"/>
      </w:pPr>
    </w:p>
    <w:p w:rsidR="00496168" w:rsidRDefault="00496168" w:rsidP="00496168">
      <w:pPr>
        <w:pStyle w:val="NoSpacing"/>
      </w:pPr>
      <w:r>
        <w:t>28 August 2016</w:t>
      </w:r>
    </w:p>
    <w:p w:rsidR="006B2F86" w:rsidRPr="00496168" w:rsidRDefault="00496168" w:rsidP="00E71FC3">
      <w:pPr>
        <w:pStyle w:val="NoSpacing"/>
      </w:pPr>
    </w:p>
    <w:sectPr w:rsidR="006B2F86" w:rsidRPr="0049616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168" w:rsidRDefault="00496168" w:rsidP="00E71FC3">
      <w:pPr>
        <w:spacing w:after="0" w:line="240" w:lineRule="auto"/>
      </w:pPr>
      <w:r>
        <w:separator/>
      </w:r>
    </w:p>
  </w:endnote>
  <w:endnote w:type="continuationSeparator" w:id="0">
    <w:p w:rsidR="00496168" w:rsidRDefault="0049616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168" w:rsidRDefault="00496168" w:rsidP="00E71FC3">
      <w:pPr>
        <w:spacing w:after="0" w:line="240" w:lineRule="auto"/>
      </w:pPr>
      <w:r>
        <w:separator/>
      </w:r>
    </w:p>
  </w:footnote>
  <w:footnote w:type="continuationSeparator" w:id="0">
    <w:p w:rsidR="00496168" w:rsidRDefault="0049616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68"/>
    <w:rsid w:val="001A7C09"/>
    <w:rsid w:val="0049616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9E52"/>
  <w15:chartTrackingRefBased/>
  <w15:docId w15:val="{C3C14F8A-4EB5-4D46-AE07-8454354D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2016-08-28T18:53:00Z</dcterms:created>
  <dcterms:modified xsi:type="dcterms:W3CDTF">2016-08-28T18:55:00Z</dcterms:modified>
</cp:coreProperties>
</file>