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80" w:rsidRDefault="00652680" w:rsidP="0065268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William HASYLWODE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652680" w:rsidRDefault="00652680" w:rsidP="0065268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eastAsia="Calibri" w:hAnsi="Times New Roman" w:cs="Times New Roman"/>
        </w:rPr>
        <w:t>St.Mary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Matselon</w:t>
      </w:r>
      <w:proofErr w:type="spellEnd"/>
      <w:r>
        <w:rPr>
          <w:rFonts w:ascii="Times New Roman" w:eastAsia="Calibri" w:hAnsi="Times New Roman" w:cs="Times New Roman"/>
        </w:rPr>
        <w:t xml:space="preserve"> without Aldgate, London. Brass worker.</w:t>
      </w:r>
    </w:p>
    <w:p w:rsidR="00652680" w:rsidRDefault="00652680" w:rsidP="00652680">
      <w:pPr>
        <w:rPr>
          <w:rFonts w:ascii="Times New Roman" w:eastAsia="Calibri" w:hAnsi="Times New Roman" w:cs="Times New Roman"/>
        </w:rPr>
      </w:pPr>
    </w:p>
    <w:p w:rsidR="00652680" w:rsidRDefault="00652680" w:rsidP="00652680">
      <w:pPr>
        <w:rPr>
          <w:rFonts w:ascii="Times New Roman" w:eastAsia="Calibri" w:hAnsi="Times New Roman" w:cs="Times New Roman"/>
        </w:rPr>
      </w:pPr>
    </w:p>
    <w:p w:rsidR="00652680" w:rsidRDefault="00652680" w:rsidP="0065268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Sir Richard </w:t>
      </w:r>
      <w:proofErr w:type="spellStart"/>
      <w:r>
        <w:rPr>
          <w:rFonts w:ascii="Times New Roman" w:eastAsia="Calibri" w:hAnsi="Times New Roman" w:cs="Times New Roman"/>
        </w:rPr>
        <w:t>Charleton</w:t>
      </w:r>
      <w:proofErr w:type="spellEnd"/>
      <w:r>
        <w:rPr>
          <w:rFonts w:ascii="Times New Roman" w:eastAsia="Calibri" w:hAnsi="Times New Roman" w:cs="Times New Roman"/>
        </w:rPr>
        <w:t>(q.v.) brought a plaint of debt against him,</w:t>
      </w:r>
    </w:p>
    <w:p w:rsidR="00652680" w:rsidRDefault="00652680" w:rsidP="0065268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John Harrys, gentleman(q.v.), Henry Laurence, cutler(q.v.), and John</w:t>
      </w:r>
    </w:p>
    <w:p w:rsidR="00652680" w:rsidRDefault="00652680" w:rsidP="0065268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Hobbes, bitcher(q.v.), all of London.  </w:t>
      </w:r>
    </w:p>
    <w:p w:rsidR="00652680" w:rsidRDefault="00652680" w:rsidP="0065268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652680" w:rsidRDefault="00652680" w:rsidP="00652680">
      <w:pPr>
        <w:rPr>
          <w:rFonts w:ascii="Times New Roman" w:eastAsia="Calibri" w:hAnsi="Times New Roman" w:cs="Times New Roman"/>
        </w:rPr>
      </w:pPr>
    </w:p>
    <w:p w:rsidR="00652680" w:rsidRDefault="00652680" w:rsidP="00652680">
      <w:pPr>
        <w:rPr>
          <w:rFonts w:ascii="Times New Roman" w:eastAsia="Calibri" w:hAnsi="Times New Roman" w:cs="Times New Roman"/>
        </w:rPr>
      </w:pPr>
    </w:p>
    <w:p w:rsidR="00652680" w:rsidRDefault="00652680" w:rsidP="0065268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 June 2017</w:t>
      </w:r>
    </w:p>
    <w:p w:rsidR="006B2F86" w:rsidRPr="00E71FC3" w:rsidRDefault="0065268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80" w:rsidRDefault="00652680" w:rsidP="00E71FC3">
      <w:r>
        <w:separator/>
      </w:r>
    </w:p>
  </w:endnote>
  <w:endnote w:type="continuationSeparator" w:id="0">
    <w:p w:rsidR="00652680" w:rsidRDefault="0065268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80" w:rsidRDefault="00652680" w:rsidP="00E71FC3">
      <w:r>
        <w:separator/>
      </w:r>
    </w:p>
  </w:footnote>
  <w:footnote w:type="continuationSeparator" w:id="0">
    <w:p w:rsidR="00652680" w:rsidRDefault="0065268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80"/>
    <w:rsid w:val="001A7C09"/>
    <w:rsid w:val="00577BD5"/>
    <w:rsid w:val="00652680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7EB8D-1D9C-4766-AC6E-540A519A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268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2017-06-10T19:17:00Z</dcterms:created>
  <dcterms:modified xsi:type="dcterms:W3CDTF">2017-06-10T19:17:00Z</dcterms:modified>
</cp:coreProperties>
</file>