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60A5" w14:textId="77777777" w:rsidR="00D24546" w:rsidRDefault="00D24546" w:rsidP="00D24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HASYNGHAM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fl.1434-5)</w:t>
      </w:r>
    </w:p>
    <w:p w14:paraId="7D295B33" w14:textId="77777777" w:rsidR="00D24546" w:rsidRDefault="00D24546" w:rsidP="00D24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369CBBBF" w14:textId="77777777" w:rsidR="00D24546" w:rsidRDefault="00D24546" w:rsidP="00D24546">
      <w:pPr>
        <w:pStyle w:val="NoSpacing"/>
        <w:rPr>
          <w:rFonts w:cs="Times New Roman"/>
          <w:szCs w:val="24"/>
        </w:rPr>
      </w:pPr>
    </w:p>
    <w:p w14:paraId="35DB70EB" w14:textId="77777777" w:rsidR="00D24546" w:rsidRDefault="00D24546" w:rsidP="00D24546">
      <w:pPr>
        <w:pStyle w:val="NoSpacing"/>
        <w:rPr>
          <w:rFonts w:cs="Times New Roman"/>
          <w:szCs w:val="24"/>
        </w:rPr>
      </w:pPr>
    </w:p>
    <w:p w14:paraId="3E87BBBE" w14:textId="77777777" w:rsidR="00D24546" w:rsidRDefault="00D24546" w:rsidP="00D24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1434-5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Town</w:t>
      </w:r>
      <w:proofErr w:type="gramEnd"/>
      <w:r>
        <w:rPr>
          <w:rFonts w:cs="Times New Roman"/>
          <w:szCs w:val="24"/>
        </w:rPr>
        <w:t xml:space="preserve"> Clerk.</w:t>
      </w:r>
    </w:p>
    <w:p w14:paraId="783A2FBA" w14:textId="77777777" w:rsidR="00D24546" w:rsidRDefault="00D24546" w:rsidP="00D24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6B45EC40" w14:textId="77777777" w:rsidR="00D24546" w:rsidRDefault="00D24546" w:rsidP="00D2454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748552DA" w14:textId="77777777" w:rsidR="00D24546" w:rsidRDefault="00D24546" w:rsidP="00D24546">
      <w:pPr>
        <w:pStyle w:val="NoSpacing"/>
        <w:rPr>
          <w:rFonts w:cs="Times New Roman"/>
          <w:b/>
          <w:bCs/>
          <w:szCs w:val="24"/>
        </w:rPr>
      </w:pPr>
    </w:p>
    <w:p w14:paraId="39C85BEC" w14:textId="77777777" w:rsidR="00D24546" w:rsidRDefault="00D24546" w:rsidP="00D24546">
      <w:pPr>
        <w:pStyle w:val="NoSpacing"/>
        <w:rPr>
          <w:rFonts w:cs="Times New Roman"/>
          <w:b/>
          <w:bCs/>
          <w:szCs w:val="24"/>
        </w:rPr>
      </w:pPr>
    </w:p>
    <w:p w14:paraId="567B47C5" w14:textId="77777777" w:rsidR="00D24546" w:rsidRDefault="00D24546" w:rsidP="00D24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4A11DE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77A8" w14:textId="77777777" w:rsidR="00D24546" w:rsidRDefault="00D24546" w:rsidP="009139A6">
      <w:r>
        <w:separator/>
      </w:r>
    </w:p>
  </w:endnote>
  <w:endnote w:type="continuationSeparator" w:id="0">
    <w:p w14:paraId="4E6F0A4F" w14:textId="77777777" w:rsidR="00D24546" w:rsidRDefault="00D24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6A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93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FF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9F1B" w14:textId="77777777" w:rsidR="00D24546" w:rsidRDefault="00D24546" w:rsidP="009139A6">
      <w:r>
        <w:separator/>
      </w:r>
    </w:p>
  </w:footnote>
  <w:footnote w:type="continuationSeparator" w:id="0">
    <w:p w14:paraId="398E3976" w14:textId="77777777" w:rsidR="00D24546" w:rsidRDefault="00D24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F0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6F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86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4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45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39F8"/>
  <w15:chartTrackingRefBased/>
  <w15:docId w15:val="{4881B096-98EA-4FBD-8E62-5CB7B23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2025-02-27T21:09:00Z</dcterms:created>
  <dcterms:modified xsi:type="dcterms:W3CDTF">2025-02-27T21:10:00Z</dcterms:modified>
</cp:coreProperties>
</file>