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A9255" w14:textId="3AA62DE7" w:rsidR="00BA00AB" w:rsidRDefault="00FD5C8E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HATCH</w:t>
      </w:r>
      <w:r>
        <w:rPr>
          <w:rFonts w:cs="Times New Roman"/>
          <w:szCs w:val="24"/>
        </w:rPr>
        <w:t xml:space="preserve">       (d.1476)</w:t>
      </w:r>
    </w:p>
    <w:p w14:paraId="56936AD6" w14:textId="77777777" w:rsidR="00FD5C8E" w:rsidRDefault="00FD5C8E" w:rsidP="009139A6">
      <w:pPr>
        <w:pStyle w:val="NoSpacing"/>
        <w:rPr>
          <w:rFonts w:cs="Times New Roman"/>
          <w:szCs w:val="24"/>
        </w:rPr>
      </w:pPr>
    </w:p>
    <w:p w14:paraId="0BCC6DFE" w14:textId="77777777" w:rsidR="00FD5C8E" w:rsidRDefault="00FD5C8E" w:rsidP="009139A6">
      <w:pPr>
        <w:pStyle w:val="NoSpacing"/>
        <w:rPr>
          <w:rFonts w:cs="Times New Roman"/>
          <w:szCs w:val="24"/>
        </w:rPr>
      </w:pPr>
    </w:p>
    <w:p w14:paraId="08A981E0" w14:textId="6C665425" w:rsidR="00FD5C8E" w:rsidRDefault="00FD5C8E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Son of John Hatch of Woolleigh in Beaford(q.v.) and his wife, Elizabeth Berwyn(q.v.).</w:t>
      </w:r>
    </w:p>
    <w:p w14:paraId="045ED006" w14:textId="111539D3" w:rsidR="00FD5C8E" w:rsidRDefault="00FD5C8E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(H.P. p.434)</w:t>
      </w:r>
    </w:p>
    <w:p w14:paraId="2C5534CC" w14:textId="77777777" w:rsidR="00FD5C8E" w:rsidRDefault="00FD5C8E" w:rsidP="009139A6">
      <w:pPr>
        <w:pStyle w:val="NoSpacing"/>
        <w:rPr>
          <w:rFonts w:cs="Times New Roman"/>
          <w:szCs w:val="24"/>
        </w:rPr>
      </w:pPr>
    </w:p>
    <w:p w14:paraId="6B4E8F89" w14:textId="77777777" w:rsidR="00FD5C8E" w:rsidRDefault="00FD5C8E" w:rsidP="009139A6">
      <w:pPr>
        <w:pStyle w:val="NoSpacing"/>
        <w:rPr>
          <w:rFonts w:cs="Times New Roman"/>
          <w:szCs w:val="24"/>
        </w:rPr>
      </w:pPr>
    </w:p>
    <w:p w14:paraId="6201B053" w14:textId="106D6EE3" w:rsidR="00FD5C8E" w:rsidRPr="00FD5C8E" w:rsidRDefault="00FD5C8E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May 2023</w:t>
      </w:r>
    </w:p>
    <w:sectPr w:rsidR="00FD5C8E" w:rsidRPr="00FD5C8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34548" w14:textId="77777777" w:rsidR="00FD5C8E" w:rsidRDefault="00FD5C8E" w:rsidP="009139A6">
      <w:r>
        <w:separator/>
      </w:r>
    </w:p>
  </w:endnote>
  <w:endnote w:type="continuationSeparator" w:id="0">
    <w:p w14:paraId="18E7A22B" w14:textId="77777777" w:rsidR="00FD5C8E" w:rsidRDefault="00FD5C8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98F5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A20F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31BD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C6A53" w14:textId="77777777" w:rsidR="00FD5C8E" w:rsidRDefault="00FD5C8E" w:rsidP="009139A6">
      <w:r>
        <w:separator/>
      </w:r>
    </w:p>
  </w:footnote>
  <w:footnote w:type="continuationSeparator" w:id="0">
    <w:p w14:paraId="6AEE5438" w14:textId="77777777" w:rsidR="00FD5C8E" w:rsidRDefault="00FD5C8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D0A5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F9DE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2DE5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C8E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  <w:rsid w:val="00FD5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7A33DB"/>
  <w15:chartTrackingRefBased/>
  <w15:docId w15:val="{C65A7C17-9B0D-48A0-92F3-1D36A708E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2023-05-14T08:23:00Z</dcterms:created>
  <dcterms:modified xsi:type="dcterms:W3CDTF">2023-05-14T08:25:00Z</dcterms:modified>
</cp:coreProperties>
</file>