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A279E" w14:textId="77777777" w:rsidR="004349BD" w:rsidRDefault="004349BD" w:rsidP="004349B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Hugh HATCHE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14:paraId="67BEAB0B" w14:textId="77777777" w:rsidR="004349BD" w:rsidRDefault="004349BD" w:rsidP="004349B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Charing, Kent. Yeoman.</w:t>
      </w:r>
    </w:p>
    <w:p w14:paraId="18B4AC40" w14:textId="77777777" w:rsidR="004349BD" w:rsidRDefault="004349BD" w:rsidP="004349BD">
      <w:pPr>
        <w:ind w:left="1440" w:hanging="720"/>
        <w:rPr>
          <w:rFonts w:ascii="Times New Roman" w:eastAsia="Calibri" w:hAnsi="Times New Roman" w:cs="Times New Roman"/>
        </w:rPr>
      </w:pPr>
    </w:p>
    <w:p w14:paraId="6640D243" w14:textId="77777777" w:rsidR="004349BD" w:rsidRDefault="004349BD" w:rsidP="004349BD">
      <w:pPr>
        <w:ind w:left="1440" w:hanging="720"/>
        <w:rPr>
          <w:rFonts w:ascii="Times New Roman" w:eastAsia="Calibri" w:hAnsi="Times New Roman" w:cs="Times New Roman"/>
        </w:rPr>
      </w:pPr>
    </w:p>
    <w:p w14:paraId="5FCF4B53" w14:textId="77777777" w:rsidR="004349BD" w:rsidRDefault="004349BD" w:rsidP="004349BD">
      <w:pPr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1484</w:t>
      </w:r>
      <w:r>
        <w:rPr>
          <w:rFonts w:ascii="Times New Roman" w:eastAsia="Calibri" w:hAnsi="Times New Roman" w:cs="Times New Roman"/>
        </w:rPr>
        <w:tab/>
        <w:t xml:space="preserve">Richard Broun(q.v.) brought a plaint of trespass and assault against </w:t>
      </w:r>
    </w:p>
    <w:p w14:paraId="2E899A14" w14:textId="77777777" w:rsidR="004349BD" w:rsidRDefault="004349BD" w:rsidP="004349BD">
      <w:pPr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him, John Carpenter of Little Chart(q.v.) and Richard Carpenter of</w:t>
      </w:r>
    </w:p>
    <w:p w14:paraId="6FE8AC75" w14:textId="77777777" w:rsidR="004349BD" w:rsidRDefault="004349BD" w:rsidP="004349BD">
      <w:pPr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Little Chart(q.v.).</w:t>
      </w:r>
    </w:p>
    <w:p w14:paraId="4C2CF160" w14:textId="50E49A22" w:rsidR="004349BD" w:rsidRDefault="004349BD" w:rsidP="004349BD">
      <w:pPr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http://aalt.law.uh.edu/Indices/CP40Indices/CP40no888Pl.htm  )</w:t>
      </w:r>
      <w:proofErr w:type="gramEnd"/>
    </w:p>
    <w:p w14:paraId="4ACDB0CC" w14:textId="77777777" w:rsidR="00DA1AB8" w:rsidRDefault="00DA1AB8" w:rsidP="00DA1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Rowe(q.v.), Robert Auger(q.v.) and Ralph </w:t>
      </w:r>
      <w:proofErr w:type="spellStart"/>
      <w:r>
        <w:rPr>
          <w:rFonts w:ascii="Times New Roman" w:hAnsi="Times New Roman" w:cs="Times New Roman"/>
        </w:rPr>
        <w:t>Bolcompe</w:t>
      </w:r>
      <w:proofErr w:type="spellEnd"/>
      <w:r>
        <w:rPr>
          <w:rFonts w:ascii="Times New Roman" w:hAnsi="Times New Roman" w:cs="Times New Roman"/>
        </w:rPr>
        <w:t>(q.v.) brought</w:t>
      </w:r>
    </w:p>
    <w:p w14:paraId="50046DA1" w14:textId="77777777" w:rsidR="00DA1AB8" w:rsidRDefault="00DA1AB8" w:rsidP="00DA1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plaint of trespass against him, John Carpenter of</w:t>
      </w:r>
    </w:p>
    <w:p w14:paraId="54EEAC6D" w14:textId="77777777" w:rsidR="00DA1AB8" w:rsidRDefault="00DA1AB8" w:rsidP="00DA1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Little Chart(q.v.) and Richard Carpenter of Little Chart(q.v.).</w:t>
      </w:r>
    </w:p>
    <w:p w14:paraId="6359C3DD" w14:textId="5574CAA3" w:rsidR="00DA1AB8" w:rsidRDefault="00DA1AB8" w:rsidP="00DA1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723E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334C6DD" w14:textId="77777777" w:rsidR="004349BD" w:rsidRDefault="004349BD" w:rsidP="004349BD">
      <w:pPr>
        <w:ind w:left="1440" w:hanging="720"/>
        <w:rPr>
          <w:rFonts w:ascii="Times New Roman" w:eastAsia="Calibri" w:hAnsi="Times New Roman" w:cs="Times New Roman"/>
        </w:rPr>
      </w:pPr>
    </w:p>
    <w:p w14:paraId="4ABE0811" w14:textId="77777777" w:rsidR="004349BD" w:rsidRDefault="004349BD" w:rsidP="004349BD">
      <w:pPr>
        <w:ind w:left="1440" w:hanging="720"/>
        <w:rPr>
          <w:rFonts w:ascii="Times New Roman" w:eastAsia="Calibri" w:hAnsi="Times New Roman" w:cs="Times New Roman"/>
        </w:rPr>
      </w:pPr>
    </w:p>
    <w:p w14:paraId="774850B6" w14:textId="7C8EAB99" w:rsidR="004349BD" w:rsidRDefault="004349BD" w:rsidP="004349B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26 April 2017</w:t>
      </w:r>
    </w:p>
    <w:p w14:paraId="085A0B5D" w14:textId="5E162BBB" w:rsidR="00DA1AB8" w:rsidRDefault="00DA1AB8" w:rsidP="004349B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7 February 2019</w:t>
      </w:r>
      <w:bookmarkStart w:id="0" w:name="_GoBack"/>
      <w:bookmarkEnd w:id="0"/>
    </w:p>
    <w:p w14:paraId="2C4D3C79" w14:textId="77777777" w:rsidR="006B2F86" w:rsidRPr="00E71FC3" w:rsidRDefault="00DA1AB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69AF0" w14:textId="77777777" w:rsidR="004349BD" w:rsidRDefault="004349BD" w:rsidP="00E71FC3">
      <w:r>
        <w:separator/>
      </w:r>
    </w:p>
  </w:endnote>
  <w:endnote w:type="continuationSeparator" w:id="0">
    <w:p w14:paraId="72F505F8" w14:textId="77777777" w:rsidR="004349BD" w:rsidRDefault="004349B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664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5A63B" w14:textId="77777777" w:rsidR="004349BD" w:rsidRDefault="004349BD" w:rsidP="00E71FC3">
      <w:r>
        <w:separator/>
      </w:r>
    </w:p>
  </w:footnote>
  <w:footnote w:type="continuationSeparator" w:id="0">
    <w:p w14:paraId="076AB908" w14:textId="77777777" w:rsidR="004349BD" w:rsidRDefault="004349B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BD"/>
    <w:rsid w:val="001A7C09"/>
    <w:rsid w:val="004349BD"/>
    <w:rsid w:val="00577BD5"/>
    <w:rsid w:val="00656CBA"/>
    <w:rsid w:val="006A1F77"/>
    <w:rsid w:val="00733BE7"/>
    <w:rsid w:val="00AB52E8"/>
    <w:rsid w:val="00B16D3F"/>
    <w:rsid w:val="00BB41AC"/>
    <w:rsid w:val="00DA1AB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ADF8"/>
  <w15:chartTrackingRefBased/>
  <w15:docId w15:val="{8F208894-7114-4051-86A8-A1D71C08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9B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A1A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2017-05-01T20:25:00Z</dcterms:created>
  <dcterms:modified xsi:type="dcterms:W3CDTF">2019-02-07T18:58:00Z</dcterms:modified>
</cp:coreProperties>
</file>