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F1" w:rsidRDefault="00B228F1" w:rsidP="00B22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HATCHE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:rsidR="00B228F1" w:rsidRDefault="00B228F1" w:rsidP="00B22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Marden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 Labourer.</w:t>
      </w:r>
    </w:p>
    <w:p w:rsidR="00B228F1" w:rsidRDefault="00B228F1" w:rsidP="00B22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28F1" w:rsidRDefault="00B228F1" w:rsidP="00B22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28F1" w:rsidRDefault="00B228F1" w:rsidP="00B22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Walter Moyle(q.v.) brought a plaint of trespass and upsetting a cart against</w:t>
      </w:r>
    </w:p>
    <w:p w:rsidR="00B228F1" w:rsidRDefault="00B228F1" w:rsidP="00B22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him and 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Dagesell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Marden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228F1" w:rsidRDefault="00B228F1" w:rsidP="00B22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D73375" w:rsidRDefault="00D73375" w:rsidP="00D733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Walter Moyle(q.v.) brought a plaint of trespass and taking against him.</w:t>
      </w:r>
    </w:p>
    <w:p w:rsidR="00D73375" w:rsidRDefault="00D73375" w:rsidP="00D733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228F1" w:rsidRDefault="00B228F1" w:rsidP="00B22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28F1" w:rsidRDefault="00B228F1" w:rsidP="00B228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228F1" w:rsidRDefault="00B228F1" w:rsidP="00B22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January 2016</w:t>
      </w:r>
    </w:p>
    <w:p w:rsidR="00D73375" w:rsidRPr="00055EF6" w:rsidRDefault="00D73375" w:rsidP="00B228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May 2016</w:t>
      </w:r>
      <w:bookmarkStart w:id="0" w:name="_GoBack"/>
      <w:bookmarkEnd w:id="0"/>
    </w:p>
    <w:p w:rsidR="006B2F86" w:rsidRPr="00E71FC3" w:rsidRDefault="00D7337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F1" w:rsidRDefault="00B228F1" w:rsidP="00E71FC3">
      <w:pPr>
        <w:spacing w:after="0" w:line="240" w:lineRule="auto"/>
      </w:pPr>
      <w:r>
        <w:separator/>
      </w:r>
    </w:p>
  </w:endnote>
  <w:endnote w:type="continuationSeparator" w:id="0">
    <w:p w:rsidR="00B228F1" w:rsidRDefault="00B228F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F1" w:rsidRDefault="00B228F1" w:rsidP="00E71FC3">
      <w:pPr>
        <w:spacing w:after="0" w:line="240" w:lineRule="auto"/>
      </w:pPr>
      <w:r>
        <w:separator/>
      </w:r>
    </w:p>
  </w:footnote>
  <w:footnote w:type="continuationSeparator" w:id="0">
    <w:p w:rsidR="00B228F1" w:rsidRDefault="00B228F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F1"/>
    <w:rsid w:val="00AB52E8"/>
    <w:rsid w:val="00B16D3F"/>
    <w:rsid w:val="00B228F1"/>
    <w:rsid w:val="00D7337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2B88"/>
  <w15:chartTrackingRefBased/>
  <w15:docId w15:val="{F2F90698-02D6-4080-9901-ABAE8281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22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758/CP40no75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2016-03-25T22:00:00Z</dcterms:created>
  <dcterms:modified xsi:type="dcterms:W3CDTF">2016-05-13T08:07:00Z</dcterms:modified>
</cp:coreProperties>
</file>