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50" w:rsidRDefault="009B2A50" w:rsidP="009B2A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HATCHER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9B2A50" w:rsidRDefault="009B2A50" w:rsidP="009B2A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Mereworth</w:t>
      </w:r>
      <w:proofErr w:type="spellEnd"/>
      <w:r>
        <w:rPr>
          <w:rFonts w:ascii="Times New Roman" w:hAnsi="Times New Roman" w:cs="Times New Roman"/>
        </w:rPr>
        <w:t>, Kent. Husbandman.</w:t>
      </w:r>
    </w:p>
    <w:p w:rsidR="009B2A50" w:rsidRDefault="009B2A50" w:rsidP="009B2A50">
      <w:pPr>
        <w:rPr>
          <w:rFonts w:ascii="Times New Roman" w:hAnsi="Times New Roman" w:cs="Times New Roman"/>
        </w:rPr>
      </w:pPr>
    </w:p>
    <w:p w:rsidR="009B2A50" w:rsidRDefault="009B2A50" w:rsidP="009B2A50">
      <w:pPr>
        <w:rPr>
          <w:rFonts w:ascii="Times New Roman" w:hAnsi="Times New Roman" w:cs="Times New Roman"/>
        </w:rPr>
      </w:pPr>
    </w:p>
    <w:p w:rsidR="009B2A50" w:rsidRDefault="009B2A50" w:rsidP="009B2A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Alice Clerk(q.v.) and John Clerk(q.v.), as the executors of the late John</w:t>
      </w:r>
    </w:p>
    <w:p w:rsidR="009B2A50" w:rsidRDefault="009B2A50" w:rsidP="009B2A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Clerk of Wrotham, Kent, Baron of the Exchequer(q.v.), brought a plaint</w:t>
      </w:r>
    </w:p>
    <w:p w:rsidR="009B2A50" w:rsidRDefault="009B2A50" w:rsidP="009B2A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debt against him, Thomas Smyth of </w:t>
      </w:r>
      <w:proofErr w:type="spellStart"/>
      <w:r>
        <w:rPr>
          <w:rFonts w:ascii="Times New Roman" w:hAnsi="Times New Roman" w:cs="Times New Roman"/>
        </w:rPr>
        <w:t>Trottscliffe</w:t>
      </w:r>
      <w:proofErr w:type="spellEnd"/>
      <w:r>
        <w:rPr>
          <w:rFonts w:ascii="Times New Roman" w:hAnsi="Times New Roman" w:cs="Times New Roman"/>
        </w:rPr>
        <w:t>(q.v.) and Robert</w:t>
      </w:r>
    </w:p>
    <w:p w:rsidR="009B2A50" w:rsidRDefault="009B2A50" w:rsidP="009B2A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Tenekyr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Trottscliffe</w:t>
      </w:r>
      <w:proofErr w:type="spellEnd"/>
      <w:r>
        <w:rPr>
          <w:rFonts w:ascii="Times New Roman" w:hAnsi="Times New Roman" w:cs="Times New Roman"/>
        </w:rPr>
        <w:t>(q.v.).</w:t>
      </w:r>
    </w:p>
    <w:p w:rsidR="009B2A50" w:rsidRDefault="009B2A50" w:rsidP="009B2A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http://aalt.law.uh.edu/Indices/CP40Indices/CP40no883Pl.htm )</w:t>
      </w:r>
      <w:proofErr w:type="gramEnd"/>
    </w:p>
    <w:p w:rsidR="009B2A50" w:rsidRDefault="009B2A50" w:rsidP="009B2A50">
      <w:pPr>
        <w:rPr>
          <w:rFonts w:ascii="Times New Roman" w:hAnsi="Times New Roman" w:cs="Times New Roman"/>
        </w:rPr>
      </w:pPr>
    </w:p>
    <w:p w:rsidR="009B2A50" w:rsidRDefault="009B2A50" w:rsidP="009B2A50">
      <w:pPr>
        <w:rPr>
          <w:rFonts w:ascii="Times New Roman" w:hAnsi="Times New Roman" w:cs="Times New Roman"/>
        </w:rPr>
      </w:pPr>
    </w:p>
    <w:p w:rsidR="009B2A50" w:rsidRDefault="009B2A50" w:rsidP="009B2A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June 2017</w:t>
      </w:r>
    </w:p>
    <w:p w:rsidR="006B2F86" w:rsidRPr="00E71FC3" w:rsidRDefault="009B2A5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A50" w:rsidRDefault="009B2A50" w:rsidP="00E71FC3">
      <w:r>
        <w:separator/>
      </w:r>
    </w:p>
  </w:endnote>
  <w:endnote w:type="continuationSeparator" w:id="0">
    <w:p w:rsidR="009B2A50" w:rsidRDefault="009B2A5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A50" w:rsidRDefault="009B2A50" w:rsidP="00E71FC3">
      <w:r>
        <w:separator/>
      </w:r>
    </w:p>
  </w:footnote>
  <w:footnote w:type="continuationSeparator" w:id="0">
    <w:p w:rsidR="009B2A50" w:rsidRDefault="009B2A5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50"/>
    <w:rsid w:val="001A7C09"/>
    <w:rsid w:val="00577BD5"/>
    <w:rsid w:val="00656CBA"/>
    <w:rsid w:val="006A1F77"/>
    <w:rsid w:val="00733BE7"/>
    <w:rsid w:val="009B2A5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0C65E-5F9A-4D1A-B046-8D4177DE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A5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2017-06-23T20:05:00Z</dcterms:created>
  <dcterms:modified xsi:type="dcterms:W3CDTF">2017-06-23T20:05:00Z</dcterms:modified>
</cp:coreProperties>
</file>