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CE24" w14:textId="398AB753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HATCLYFF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0-1)</w:t>
      </w:r>
    </w:p>
    <w:p w14:paraId="5F6B05B5" w14:textId="77777777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27C6C74C" w14:textId="77777777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D88096" w14:textId="77777777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C9A306" w14:textId="528269DC" w:rsidR="00EE0931" w:rsidRPr="0009310B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0-1</w:t>
      </w:r>
      <w:r>
        <w:rPr>
          <w:rFonts w:ascii="Times New Roman" w:hAnsi="Times New Roman" w:cs="Times New Roman"/>
          <w:sz w:val="24"/>
          <w:szCs w:val="24"/>
        </w:rPr>
        <w:tab/>
        <w:t>He occurs in the Burgess Roll.</w:t>
      </w:r>
    </w:p>
    <w:p w14:paraId="758027A5" w14:textId="77777777" w:rsidR="00EE0931" w:rsidRDefault="00EE0931" w:rsidP="00EE093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Northern Genealogist” for 1885 ed. A. Gibbons, F.S.A. </w:t>
      </w:r>
    </w:p>
    <w:p w14:paraId="507DD88E" w14:textId="77777777" w:rsidR="00EE0931" w:rsidRDefault="00EE0931" w:rsidP="00EE093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York by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J.Simpson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p.68)</w:t>
      </w:r>
    </w:p>
    <w:p w14:paraId="06E9A3EB" w14:textId="77777777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422A2A" w14:textId="77777777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86527" w14:textId="77777777" w:rsidR="00EE0931" w:rsidRDefault="00EE0931" w:rsidP="00EE09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May 2021</w:t>
      </w:r>
    </w:p>
    <w:p w14:paraId="2378FD65" w14:textId="572D3F1E" w:rsidR="00BA00AB" w:rsidRPr="00EE0931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E09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BF3D" w14:textId="77777777" w:rsidR="00EE0931" w:rsidRDefault="00EE0931" w:rsidP="009139A6">
      <w:r>
        <w:separator/>
      </w:r>
    </w:p>
  </w:endnote>
  <w:endnote w:type="continuationSeparator" w:id="0">
    <w:p w14:paraId="695F5217" w14:textId="77777777" w:rsidR="00EE0931" w:rsidRDefault="00EE09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21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0E6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E7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D5CB" w14:textId="77777777" w:rsidR="00EE0931" w:rsidRDefault="00EE0931" w:rsidP="009139A6">
      <w:r>
        <w:separator/>
      </w:r>
    </w:p>
  </w:footnote>
  <w:footnote w:type="continuationSeparator" w:id="0">
    <w:p w14:paraId="21F84F9E" w14:textId="77777777" w:rsidR="00EE0931" w:rsidRDefault="00EE09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68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CD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A2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E093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A31C"/>
  <w15:chartTrackingRefBased/>
  <w15:docId w15:val="{001A8CFC-A1AE-4590-A3B6-81F94E69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2021-05-08T18:42:00Z</dcterms:created>
  <dcterms:modified xsi:type="dcterms:W3CDTF">2021-05-08T18:43:00Z</dcterms:modified>
</cp:coreProperties>
</file>