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A8EBD" w14:textId="77777777" w:rsidR="00F648A0" w:rsidRDefault="00F648A0" w:rsidP="00F648A0">
      <w:pPr>
        <w:pStyle w:val="NoSpacing"/>
      </w:pPr>
      <w:r>
        <w:rPr>
          <w:u w:val="single"/>
        </w:rPr>
        <w:t>Margaret HATELEY</w:t>
      </w:r>
      <w:r>
        <w:t xml:space="preserve">  </w:t>
      </w:r>
      <w:proofErr w:type="gramStart"/>
      <w:r>
        <w:t xml:space="preserve">   (</w:t>
      </w:r>
      <w:proofErr w:type="gramEnd"/>
      <w:r>
        <w:t>fl.1482)</w:t>
      </w:r>
    </w:p>
    <w:p w14:paraId="1352B936" w14:textId="77777777" w:rsidR="00F648A0" w:rsidRDefault="00F648A0" w:rsidP="00F648A0">
      <w:pPr>
        <w:pStyle w:val="NoSpacing"/>
      </w:pPr>
      <w:r>
        <w:t xml:space="preserve">of the parish of </w:t>
      </w:r>
      <w:proofErr w:type="spellStart"/>
      <w:proofErr w:type="gramStart"/>
      <w:r>
        <w:t>St.Peter’s</w:t>
      </w:r>
      <w:proofErr w:type="spellEnd"/>
      <w:proofErr w:type="gramEnd"/>
      <w:r>
        <w:t>, Nottingham.</w:t>
      </w:r>
    </w:p>
    <w:p w14:paraId="67980A35" w14:textId="77777777" w:rsidR="00F648A0" w:rsidRDefault="00F648A0" w:rsidP="00F648A0">
      <w:pPr>
        <w:pStyle w:val="NoSpacing"/>
      </w:pPr>
    </w:p>
    <w:p w14:paraId="4ECC78EE" w14:textId="77777777" w:rsidR="00F648A0" w:rsidRDefault="00F648A0" w:rsidP="00F648A0">
      <w:pPr>
        <w:pStyle w:val="NoSpacing"/>
      </w:pPr>
    </w:p>
    <w:p w14:paraId="15482EF6" w14:textId="77777777" w:rsidR="00F648A0" w:rsidRDefault="00F648A0" w:rsidP="00F648A0">
      <w:pPr>
        <w:pStyle w:val="NoSpacing"/>
      </w:pPr>
      <w:r>
        <w:t xml:space="preserve">  2 Oct.1482</w:t>
      </w:r>
      <w:r>
        <w:tab/>
        <w:t xml:space="preserve">William Gull, Rector of </w:t>
      </w:r>
      <w:proofErr w:type="spellStart"/>
      <w:proofErr w:type="gramStart"/>
      <w:r>
        <w:t>St.Peter’s</w:t>
      </w:r>
      <w:proofErr w:type="spellEnd"/>
      <w:proofErr w:type="gramEnd"/>
      <w:r>
        <w:t>(q.v.), was licensed to solemnise her</w:t>
      </w:r>
    </w:p>
    <w:p w14:paraId="0D3E4772" w14:textId="77777777" w:rsidR="00F648A0" w:rsidRDefault="00F648A0" w:rsidP="00F648A0">
      <w:pPr>
        <w:pStyle w:val="NoSpacing"/>
      </w:pPr>
      <w:r>
        <w:tab/>
      </w:r>
      <w:r>
        <w:tab/>
        <w:t>marriage to John Turnout(q.v.).</w:t>
      </w:r>
    </w:p>
    <w:p w14:paraId="29479D1C" w14:textId="77777777" w:rsidR="00F648A0" w:rsidRDefault="00F648A0" w:rsidP="00F648A0">
      <w:pPr>
        <w:pStyle w:val="NoSpacing"/>
      </w:pPr>
      <w:r>
        <w:tab/>
      </w:r>
      <w:r>
        <w:tab/>
        <w:t>(“The Register of Thomas Rotherham, Archbishop of York 1480-1500</w:t>
      </w:r>
    </w:p>
    <w:p w14:paraId="3B62F398" w14:textId="77777777" w:rsidR="00F648A0" w:rsidRDefault="00F648A0" w:rsidP="00F648A0">
      <w:pPr>
        <w:pStyle w:val="NoSpacing"/>
        <w:ind w:left="720" w:firstLine="720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p.23)</w:t>
      </w:r>
    </w:p>
    <w:p w14:paraId="5E27DF71" w14:textId="77777777" w:rsidR="00F648A0" w:rsidRDefault="00F648A0" w:rsidP="00F648A0">
      <w:pPr>
        <w:pStyle w:val="NoSpacing"/>
      </w:pPr>
    </w:p>
    <w:p w14:paraId="3AB3C7FF" w14:textId="77777777" w:rsidR="00F648A0" w:rsidRDefault="00F648A0" w:rsidP="00F648A0">
      <w:pPr>
        <w:pStyle w:val="NoSpacing"/>
      </w:pPr>
    </w:p>
    <w:p w14:paraId="1E0C423A" w14:textId="77777777" w:rsidR="00F648A0" w:rsidRDefault="00F648A0" w:rsidP="00F648A0">
      <w:pPr>
        <w:pStyle w:val="NoSpacing"/>
      </w:pPr>
      <w:r>
        <w:t>8 May 2019</w:t>
      </w:r>
    </w:p>
    <w:p w14:paraId="73B006F5" w14:textId="77777777" w:rsidR="006B2F86" w:rsidRPr="00E71FC3" w:rsidRDefault="00F648A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954EC" w14:textId="77777777" w:rsidR="00F648A0" w:rsidRDefault="00F648A0" w:rsidP="00E71FC3">
      <w:pPr>
        <w:spacing w:after="0" w:line="240" w:lineRule="auto"/>
      </w:pPr>
      <w:r>
        <w:separator/>
      </w:r>
    </w:p>
  </w:endnote>
  <w:endnote w:type="continuationSeparator" w:id="0">
    <w:p w14:paraId="2E240EBB" w14:textId="77777777" w:rsidR="00F648A0" w:rsidRDefault="00F648A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D416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7CD28" w14:textId="77777777" w:rsidR="00F648A0" w:rsidRDefault="00F648A0" w:rsidP="00E71FC3">
      <w:pPr>
        <w:spacing w:after="0" w:line="240" w:lineRule="auto"/>
      </w:pPr>
      <w:r>
        <w:separator/>
      </w:r>
    </w:p>
  </w:footnote>
  <w:footnote w:type="continuationSeparator" w:id="0">
    <w:p w14:paraId="10859D54" w14:textId="77777777" w:rsidR="00F648A0" w:rsidRDefault="00F648A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A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6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97A0"/>
  <w15:chartTrackingRefBased/>
  <w15:docId w15:val="{4167F31E-F267-4E24-8162-EB108752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2019-06-11T16:13:00Z</dcterms:created>
  <dcterms:modified xsi:type="dcterms:W3CDTF">2019-06-11T16:13:00Z</dcterms:modified>
</cp:coreProperties>
</file>