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71" w:rsidRDefault="00352171" w:rsidP="0035217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William HATERBARGH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352171" w:rsidRDefault="00352171" w:rsidP="0035217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Wigton</w:t>
      </w:r>
      <w:proofErr w:type="spellEnd"/>
      <w:r>
        <w:rPr>
          <w:rStyle w:val="Hyperlink"/>
          <w:color w:val="auto"/>
          <w:u w:val="none"/>
        </w:rPr>
        <w:t>, West Riding of Yorkshire.</w:t>
      </w:r>
    </w:p>
    <w:p w:rsidR="00352171" w:rsidRDefault="00352171" w:rsidP="0035217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352171" w:rsidRDefault="00352171" w:rsidP="0035217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352171" w:rsidRDefault="00352171" w:rsidP="0035217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[Possibly of </w:t>
      </w:r>
      <w:proofErr w:type="spellStart"/>
      <w:r>
        <w:rPr>
          <w:rStyle w:val="Hyperlink"/>
          <w:color w:val="auto"/>
          <w:u w:val="none"/>
        </w:rPr>
        <w:t>Weighton</w:t>
      </w:r>
      <w:proofErr w:type="spellEnd"/>
      <w:r>
        <w:rPr>
          <w:rStyle w:val="Hyperlink"/>
          <w:color w:val="auto"/>
          <w:u w:val="none"/>
        </w:rPr>
        <w:t>, East Riding]</w:t>
      </w:r>
    </w:p>
    <w:p w:rsidR="00352171" w:rsidRDefault="00352171" w:rsidP="0035217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352171" w:rsidRDefault="00352171" w:rsidP="0035217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 Sir William </w:t>
      </w:r>
      <w:proofErr w:type="spellStart"/>
      <w:r>
        <w:rPr>
          <w:rStyle w:val="Hyperlink"/>
          <w:color w:val="auto"/>
          <w:u w:val="none"/>
        </w:rPr>
        <w:t>Plompton</w:t>
      </w:r>
      <w:proofErr w:type="spellEnd"/>
      <w:r>
        <w:rPr>
          <w:rStyle w:val="Hyperlink"/>
          <w:color w:val="auto"/>
          <w:u w:val="none"/>
        </w:rPr>
        <w:t>(q.v.) brought a plaint of debt against him.</w:t>
      </w:r>
    </w:p>
    <w:p w:rsidR="00352171" w:rsidRDefault="00352171" w:rsidP="0035217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352171" w:rsidRDefault="00352171" w:rsidP="0035217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352171" w:rsidRDefault="00352171" w:rsidP="0035217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352171" w:rsidRDefault="00352171" w:rsidP="0035217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23 July 2016</w:t>
      </w:r>
    </w:p>
    <w:p w:rsidR="006B2F86" w:rsidRPr="00E71FC3" w:rsidRDefault="0035217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171" w:rsidRDefault="00352171" w:rsidP="00E71FC3">
      <w:pPr>
        <w:spacing w:after="0" w:line="240" w:lineRule="auto"/>
      </w:pPr>
      <w:r>
        <w:separator/>
      </w:r>
    </w:p>
  </w:endnote>
  <w:endnote w:type="continuationSeparator" w:id="0">
    <w:p w:rsidR="00352171" w:rsidRDefault="0035217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171" w:rsidRDefault="00352171" w:rsidP="00E71FC3">
      <w:pPr>
        <w:spacing w:after="0" w:line="240" w:lineRule="auto"/>
      </w:pPr>
      <w:r>
        <w:separator/>
      </w:r>
    </w:p>
  </w:footnote>
  <w:footnote w:type="continuationSeparator" w:id="0">
    <w:p w:rsidR="00352171" w:rsidRDefault="0035217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71"/>
    <w:rsid w:val="001A7C09"/>
    <w:rsid w:val="0035217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40031-4E24-4C5C-B59B-46F81851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52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2017-02-01T19:22:00Z</dcterms:created>
  <dcterms:modified xsi:type="dcterms:W3CDTF">2017-02-01T19:22:00Z</dcterms:modified>
</cp:coreProperties>
</file>