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0369E" w14:textId="77777777" w:rsidR="00401D12" w:rsidRDefault="00401D12" w:rsidP="00401D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HATEWRONG</w:t>
      </w:r>
      <w:r>
        <w:rPr>
          <w:rFonts w:ascii="Times New Roman" w:hAnsi="Times New Roman" w:cs="Times New Roman"/>
          <w:sz w:val="24"/>
          <w:szCs w:val="24"/>
        </w:rPr>
        <w:t xml:space="preserve">      (fl.1434)</w:t>
      </w:r>
    </w:p>
    <w:p w14:paraId="59AC24F0" w14:textId="77777777" w:rsidR="00401D12" w:rsidRDefault="00401D12" w:rsidP="00401D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11E75A" w14:textId="77777777" w:rsidR="00401D12" w:rsidRDefault="00401D12" w:rsidP="00401D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7C2B29" w14:textId="77777777" w:rsidR="00B16D92" w:rsidRPr="00B16D92" w:rsidRDefault="00B16D92" w:rsidP="00B16D9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6D92">
        <w:rPr>
          <w:rFonts w:ascii="Times New Roman" w:hAnsi="Times New Roman" w:cs="Times New Roman"/>
          <w:sz w:val="24"/>
          <w:szCs w:val="24"/>
        </w:rPr>
        <w:tab/>
        <w:t>1433</w:t>
      </w:r>
      <w:r w:rsidRPr="00B16D92">
        <w:rPr>
          <w:rFonts w:ascii="Times New Roman" w:hAnsi="Times New Roman" w:cs="Times New Roman"/>
          <w:sz w:val="24"/>
          <w:szCs w:val="24"/>
        </w:rPr>
        <w:tab/>
        <w:t>He made a plaint of trespass against John Ballone of Newmarket(q.v.).</w:t>
      </w:r>
    </w:p>
    <w:p w14:paraId="3AFE1519" w14:textId="7AC7D0AD" w:rsidR="00B16D92" w:rsidRPr="00B16D92" w:rsidRDefault="00B16D92" w:rsidP="00401D1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6D92">
        <w:rPr>
          <w:rFonts w:ascii="Times New Roman" w:hAnsi="Times New Roman" w:cs="Times New Roman"/>
          <w:sz w:val="24"/>
          <w:szCs w:val="24"/>
        </w:rPr>
        <w:tab/>
      </w:r>
      <w:r w:rsidRPr="00B16D92"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B16D92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https://waalt.uh.edu/index.php/CP40/689:_A-J</w:t>
        </w:r>
      </w:hyperlink>
      <w:r w:rsidRPr="00B16D92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15E52B35" w14:textId="77777777" w:rsidR="00401D12" w:rsidRDefault="00401D12" w:rsidP="00401D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Jul.</w:t>
      </w:r>
      <w:r>
        <w:rPr>
          <w:rFonts w:ascii="Times New Roman" w:hAnsi="Times New Roman" w:cs="Times New Roman"/>
          <w:sz w:val="24"/>
          <w:szCs w:val="24"/>
        </w:rPr>
        <w:tab/>
        <w:t>1434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Newmarket,</w:t>
      </w:r>
    </w:p>
    <w:p w14:paraId="13B75CFC" w14:textId="77777777" w:rsidR="00401D12" w:rsidRDefault="00401D12" w:rsidP="00401D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Suffolk, into land of the late William Rayneford(q.v.).</w:t>
      </w:r>
    </w:p>
    <w:p w14:paraId="7C76E305" w14:textId="77777777" w:rsidR="00401D12" w:rsidRDefault="00401D12" w:rsidP="00401D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 24-151)</w:t>
      </w:r>
    </w:p>
    <w:p w14:paraId="77F02ED9" w14:textId="77777777" w:rsidR="00401D12" w:rsidRDefault="00401D12" w:rsidP="00401D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423ABC" w14:textId="77777777" w:rsidR="00401D12" w:rsidRDefault="00401D12" w:rsidP="00401D1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D41A8A" w14:textId="77777777" w:rsidR="00401D12" w:rsidRDefault="00401D12" w:rsidP="00401D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May 2016</w:t>
      </w:r>
    </w:p>
    <w:p w14:paraId="4BEFFFB0" w14:textId="7851D088" w:rsidR="00B16D92" w:rsidRPr="00A42995" w:rsidRDefault="00B16D92" w:rsidP="00401D1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May 2024</w:t>
      </w:r>
    </w:p>
    <w:p w14:paraId="630AC43F" w14:textId="77777777" w:rsidR="00B16D92" w:rsidRPr="00401D12" w:rsidRDefault="00B16D92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401D12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E92D1" w14:textId="77777777" w:rsidR="00401D12" w:rsidRDefault="00401D12" w:rsidP="00E71FC3">
      <w:pPr>
        <w:spacing w:after="0" w:line="240" w:lineRule="auto"/>
      </w:pPr>
      <w:r>
        <w:separator/>
      </w:r>
    </w:p>
  </w:endnote>
  <w:endnote w:type="continuationSeparator" w:id="0">
    <w:p w14:paraId="4D3D74FA" w14:textId="77777777" w:rsidR="00401D12" w:rsidRDefault="00401D1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8A34F" w14:textId="77777777"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012C6" w14:textId="77777777" w:rsidR="00401D12" w:rsidRDefault="00401D12" w:rsidP="00E71FC3">
      <w:pPr>
        <w:spacing w:after="0" w:line="240" w:lineRule="auto"/>
      </w:pPr>
      <w:r>
        <w:separator/>
      </w:r>
    </w:p>
  </w:footnote>
  <w:footnote w:type="continuationSeparator" w:id="0">
    <w:p w14:paraId="6A025E69" w14:textId="77777777" w:rsidR="00401D12" w:rsidRDefault="00401D1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D12"/>
    <w:rsid w:val="00401D12"/>
    <w:rsid w:val="00AB52E8"/>
    <w:rsid w:val="00B16D3F"/>
    <w:rsid w:val="00B16D9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F6225"/>
  <w15:chartTrackingRefBased/>
  <w15:docId w15:val="{49C4D878-AB3C-47EC-9897-CDC79020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B16D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2016-05-07T20:00:00Z</dcterms:created>
  <dcterms:modified xsi:type="dcterms:W3CDTF">2024-05-05T14:11:00Z</dcterms:modified>
</cp:coreProperties>
</file>