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346A" w14:textId="77777777" w:rsidR="00F70550" w:rsidRDefault="00F70550" w:rsidP="00F70550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Ralph HATFELD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0F627963" w14:textId="77777777" w:rsidR="00F70550" w:rsidRDefault="00F70550" w:rsidP="00F705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Farringdon Without Ward, London.</w:t>
      </w:r>
    </w:p>
    <w:p w14:paraId="4FD78B41" w14:textId="77777777" w:rsidR="00F70550" w:rsidRDefault="00F70550" w:rsidP="00F70550">
      <w:pPr>
        <w:pStyle w:val="NoSpacing"/>
        <w:rPr>
          <w:rFonts w:cs="Times New Roman"/>
          <w:szCs w:val="24"/>
        </w:rPr>
      </w:pPr>
    </w:p>
    <w:p w14:paraId="1B061C1D" w14:textId="77777777" w:rsidR="00F70550" w:rsidRDefault="00F70550" w:rsidP="00F70550">
      <w:pPr>
        <w:pStyle w:val="NoSpacing"/>
        <w:rPr>
          <w:rFonts w:cs="Times New Roman"/>
          <w:szCs w:val="24"/>
        </w:rPr>
      </w:pPr>
    </w:p>
    <w:p w14:paraId="54713816" w14:textId="77777777" w:rsidR="00F70550" w:rsidRDefault="00F70550" w:rsidP="00F705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>He was elected a Constable.</w:t>
      </w:r>
    </w:p>
    <w:p w14:paraId="16817CA3" w14:textId="77777777" w:rsidR="00F70550" w:rsidRDefault="00F70550" w:rsidP="00F70550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00972820" w14:textId="77777777" w:rsidR="00F70550" w:rsidRDefault="00F70550" w:rsidP="00F7055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p.552)</w:t>
      </w:r>
    </w:p>
    <w:p w14:paraId="41EAFBDD" w14:textId="77777777" w:rsidR="00F70550" w:rsidRDefault="00F70550" w:rsidP="00F70550">
      <w:pPr>
        <w:pStyle w:val="NoSpacing"/>
        <w:rPr>
          <w:rFonts w:eastAsia="Times New Roman" w:cs="Times New Roman"/>
          <w:szCs w:val="24"/>
        </w:rPr>
      </w:pPr>
    </w:p>
    <w:p w14:paraId="6ECD1584" w14:textId="77777777" w:rsidR="00F70550" w:rsidRDefault="00F70550" w:rsidP="00F70550">
      <w:pPr>
        <w:pStyle w:val="NoSpacing"/>
        <w:rPr>
          <w:rFonts w:eastAsia="Times New Roman" w:cs="Times New Roman"/>
          <w:szCs w:val="24"/>
        </w:rPr>
      </w:pPr>
    </w:p>
    <w:p w14:paraId="4CBF5227" w14:textId="77777777" w:rsidR="00F70550" w:rsidRDefault="00F70550" w:rsidP="00F7055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December 2023</w:t>
      </w:r>
    </w:p>
    <w:p w14:paraId="2F1BB6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0051" w14:textId="77777777" w:rsidR="00F70550" w:rsidRDefault="00F70550" w:rsidP="009139A6">
      <w:r>
        <w:separator/>
      </w:r>
    </w:p>
  </w:endnote>
  <w:endnote w:type="continuationSeparator" w:id="0">
    <w:p w14:paraId="4502D9AC" w14:textId="77777777" w:rsidR="00F70550" w:rsidRDefault="00F705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1D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6C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2D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5E4E" w14:textId="77777777" w:rsidR="00F70550" w:rsidRDefault="00F70550" w:rsidP="009139A6">
      <w:r>
        <w:separator/>
      </w:r>
    </w:p>
  </w:footnote>
  <w:footnote w:type="continuationSeparator" w:id="0">
    <w:p w14:paraId="649D8FA6" w14:textId="77777777" w:rsidR="00F70550" w:rsidRDefault="00F705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25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CC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02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5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3368"/>
  <w15:chartTrackingRefBased/>
  <w15:docId w15:val="{CF47FB8A-3896-4A1D-835B-AAE327CB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2023-12-25T22:02:00Z</dcterms:created>
  <dcterms:modified xsi:type="dcterms:W3CDTF">2023-12-25T22:02:00Z</dcterms:modified>
</cp:coreProperties>
</file>