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35A38" w14:textId="77777777" w:rsidR="00AE1B45" w:rsidRDefault="00AE1B45" w:rsidP="00AE1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HATFELD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1EE90338" w14:textId="77777777" w:rsidR="00AE1B45" w:rsidRDefault="00AE1B45" w:rsidP="00AE1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D2BE5" w14:textId="77777777" w:rsidR="00AE1B45" w:rsidRDefault="00AE1B45" w:rsidP="00AE1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9E502" w14:textId="77777777" w:rsidR="00AE1B45" w:rsidRDefault="00AE1B45" w:rsidP="00AE1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Dec.1484</w:t>
      </w:r>
      <w:r>
        <w:rPr>
          <w:rFonts w:ascii="Times New Roman" w:hAnsi="Times New Roman" w:cs="Times New Roman"/>
          <w:sz w:val="24"/>
          <w:szCs w:val="24"/>
        </w:rPr>
        <w:tab/>
        <w:t>He was on a commission of array for Dorset.  (C.P.R. 1476-85 p.488)</w:t>
      </w:r>
    </w:p>
    <w:p w14:paraId="5CD33818" w14:textId="77777777" w:rsidR="00AE1B45" w:rsidRDefault="00AE1B45" w:rsidP="00AE1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BDDAA" w14:textId="77777777" w:rsidR="00AE1B45" w:rsidRDefault="00AE1B45" w:rsidP="00AE1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3A0A4" w14:textId="77777777" w:rsidR="00AE1B45" w:rsidRDefault="00AE1B45" w:rsidP="00AE1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6A445" w14:textId="77777777" w:rsidR="00AE1B45" w:rsidRDefault="00AE1B45" w:rsidP="00AE1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April 2018</w:t>
      </w:r>
    </w:p>
    <w:p w14:paraId="5C354E9F" w14:textId="77777777" w:rsidR="006B2F86" w:rsidRPr="00E71FC3" w:rsidRDefault="00AE1B4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6D474" w14:textId="77777777" w:rsidR="00AE1B45" w:rsidRDefault="00AE1B45" w:rsidP="00E71FC3">
      <w:pPr>
        <w:spacing w:after="0" w:line="240" w:lineRule="auto"/>
      </w:pPr>
      <w:r>
        <w:separator/>
      </w:r>
    </w:p>
  </w:endnote>
  <w:endnote w:type="continuationSeparator" w:id="0">
    <w:p w14:paraId="56565810" w14:textId="77777777" w:rsidR="00AE1B45" w:rsidRDefault="00AE1B4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189C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60E2B" w14:textId="77777777" w:rsidR="00AE1B45" w:rsidRDefault="00AE1B45" w:rsidP="00E71FC3">
      <w:pPr>
        <w:spacing w:after="0" w:line="240" w:lineRule="auto"/>
      </w:pPr>
      <w:r>
        <w:separator/>
      </w:r>
    </w:p>
  </w:footnote>
  <w:footnote w:type="continuationSeparator" w:id="0">
    <w:p w14:paraId="3A74655F" w14:textId="77777777" w:rsidR="00AE1B45" w:rsidRDefault="00AE1B4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45"/>
    <w:rsid w:val="001A7C09"/>
    <w:rsid w:val="00577BD5"/>
    <w:rsid w:val="00656CBA"/>
    <w:rsid w:val="006A1F77"/>
    <w:rsid w:val="00733BE7"/>
    <w:rsid w:val="00AB52E8"/>
    <w:rsid w:val="00AE1B45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75B1"/>
  <w15:chartTrackingRefBased/>
  <w15:docId w15:val="{3D4F6C43-B312-42D7-9D04-7303B28F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B4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2018-04-06T21:36:00Z</dcterms:created>
  <dcterms:modified xsi:type="dcterms:W3CDTF">2018-04-06T21:42:00Z</dcterms:modified>
</cp:coreProperties>
</file>