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F89D1" w14:textId="77777777" w:rsidR="00074F91" w:rsidRDefault="00074F91" w:rsidP="00074F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HATFELD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fl.1480)</w:t>
      </w:r>
    </w:p>
    <w:p w14:paraId="6B66E48D" w14:textId="77777777" w:rsidR="00074F91" w:rsidRDefault="00074F91" w:rsidP="00074F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655AD5F4" w14:textId="77777777" w:rsidR="00074F91" w:rsidRDefault="00074F91" w:rsidP="00074F91">
      <w:pPr>
        <w:pStyle w:val="NoSpacing"/>
        <w:rPr>
          <w:rFonts w:cs="Times New Roman"/>
          <w:szCs w:val="24"/>
        </w:rPr>
      </w:pPr>
    </w:p>
    <w:p w14:paraId="68CEDEA9" w14:textId="77777777" w:rsidR="00074F91" w:rsidRDefault="00074F91" w:rsidP="00074F91">
      <w:pPr>
        <w:pStyle w:val="NoSpacing"/>
        <w:rPr>
          <w:rFonts w:cs="Times New Roman"/>
          <w:szCs w:val="24"/>
        </w:rPr>
      </w:pPr>
    </w:p>
    <w:p w14:paraId="6340DE3F" w14:textId="77777777" w:rsidR="00074F91" w:rsidRDefault="00074F91" w:rsidP="00074F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 xml:space="preserve">He became apprenticed to William </w:t>
      </w:r>
      <w:proofErr w:type="spellStart"/>
      <w:r>
        <w:rPr>
          <w:rFonts w:cs="Times New Roman"/>
          <w:szCs w:val="24"/>
        </w:rPr>
        <w:t>Shukburgh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4A9B0375" w14:textId="77777777" w:rsidR="00074F91" w:rsidRDefault="00074F91" w:rsidP="00074F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9D534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37E080E9" w14:textId="77777777" w:rsidR="00074F91" w:rsidRDefault="00074F91" w:rsidP="00074F91">
      <w:pPr>
        <w:pStyle w:val="NoSpacing"/>
        <w:rPr>
          <w:rFonts w:cs="Times New Roman"/>
          <w:szCs w:val="24"/>
        </w:rPr>
      </w:pPr>
    </w:p>
    <w:p w14:paraId="3ABE4994" w14:textId="77777777" w:rsidR="00074F91" w:rsidRDefault="00074F91" w:rsidP="00074F91">
      <w:pPr>
        <w:pStyle w:val="NoSpacing"/>
        <w:rPr>
          <w:rFonts w:cs="Times New Roman"/>
          <w:szCs w:val="24"/>
        </w:rPr>
      </w:pPr>
    </w:p>
    <w:p w14:paraId="311991ED" w14:textId="77777777" w:rsidR="00074F91" w:rsidRDefault="00074F91" w:rsidP="00074F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June 2024</w:t>
      </w:r>
    </w:p>
    <w:p w14:paraId="31D228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BFFCF" w14:textId="77777777" w:rsidR="00074F91" w:rsidRDefault="00074F91" w:rsidP="009139A6">
      <w:r>
        <w:separator/>
      </w:r>
    </w:p>
  </w:endnote>
  <w:endnote w:type="continuationSeparator" w:id="0">
    <w:p w14:paraId="0D4ECFA6" w14:textId="77777777" w:rsidR="00074F91" w:rsidRDefault="00074F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1E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B51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36B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62323" w14:textId="77777777" w:rsidR="00074F91" w:rsidRDefault="00074F91" w:rsidP="009139A6">
      <w:r>
        <w:separator/>
      </w:r>
    </w:p>
  </w:footnote>
  <w:footnote w:type="continuationSeparator" w:id="0">
    <w:p w14:paraId="352006C5" w14:textId="77777777" w:rsidR="00074F91" w:rsidRDefault="00074F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68C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D3F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83A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91"/>
    <w:rsid w:val="000666E0"/>
    <w:rsid w:val="00074F9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150C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83BA"/>
  <w15:chartTrackingRefBased/>
  <w15:docId w15:val="{E82B44E3-0EAF-4D7B-9EA7-4F9D513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74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2024-06-11T15:24:00Z</dcterms:created>
  <dcterms:modified xsi:type="dcterms:W3CDTF">2024-06-11T15:25:00Z</dcterms:modified>
</cp:coreProperties>
</file>