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C3AA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HATFELD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d.1406-11)</w:t>
      </w:r>
    </w:p>
    <w:p w14:paraId="117526B4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</w:p>
    <w:p w14:paraId="565A87FA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F71B0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94E0B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Nov.1406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413E56C" w14:textId="77777777" w:rsidR="004C79C6" w:rsidRDefault="004C79C6" w:rsidP="004C79C6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p.255)</w:t>
      </w:r>
    </w:p>
    <w:p w14:paraId="2A552984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Oct.1411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20267928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2C2F4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DF929" w14:textId="77777777" w:rsidR="004C79C6" w:rsidRDefault="004C79C6" w:rsidP="004C79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2023</w:t>
      </w:r>
    </w:p>
    <w:p w14:paraId="46846B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8274" w14:textId="77777777" w:rsidR="004C79C6" w:rsidRDefault="004C79C6" w:rsidP="009139A6">
      <w:r>
        <w:separator/>
      </w:r>
    </w:p>
  </w:endnote>
  <w:endnote w:type="continuationSeparator" w:id="0">
    <w:p w14:paraId="06144D33" w14:textId="77777777" w:rsidR="004C79C6" w:rsidRDefault="004C79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57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07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71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6846" w14:textId="77777777" w:rsidR="004C79C6" w:rsidRDefault="004C79C6" w:rsidP="009139A6">
      <w:r>
        <w:separator/>
      </w:r>
    </w:p>
  </w:footnote>
  <w:footnote w:type="continuationSeparator" w:id="0">
    <w:p w14:paraId="57D44151" w14:textId="77777777" w:rsidR="004C79C6" w:rsidRDefault="004C79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97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8D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F2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C6"/>
    <w:rsid w:val="000666E0"/>
    <w:rsid w:val="002510B7"/>
    <w:rsid w:val="004C79C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AD17"/>
  <w15:chartTrackingRefBased/>
  <w15:docId w15:val="{6672504C-509E-40A8-A666-0F5A2408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C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2023-03-14T21:52:00Z</dcterms:created>
  <dcterms:modified xsi:type="dcterms:W3CDTF">2023-03-14T21:53:00Z</dcterms:modified>
</cp:coreProperties>
</file>