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D1DCA" w14:textId="77777777" w:rsidR="00157994" w:rsidRDefault="00157994" w:rsidP="00157994">
      <w:pPr>
        <w:pStyle w:val="NoSpacing"/>
        <w:rPr>
          <w:rFonts w:eastAsia="Times New Roman" w:cs="Times New Roman"/>
        </w:rPr>
      </w:pPr>
      <w:r>
        <w:rPr>
          <w:rFonts w:eastAsia="Times New Roman" w:cs="Times New Roman"/>
          <w:u w:val="single"/>
        </w:rPr>
        <w:t>Margaret HATFIELD</w:t>
      </w:r>
      <w:r>
        <w:rPr>
          <w:rFonts w:eastAsia="Times New Roman" w:cs="Times New Roman"/>
        </w:rPr>
        <w:t xml:space="preserve">     </w:t>
      </w:r>
      <w:proofErr w:type="gramStart"/>
      <w:r>
        <w:rPr>
          <w:rFonts w:eastAsia="Times New Roman" w:cs="Times New Roman"/>
        </w:rPr>
        <w:t xml:space="preserve">   (</w:t>
      </w:r>
      <w:proofErr w:type="gramEnd"/>
      <w:r>
        <w:rPr>
          <w:rFonts w:eastAsia="Times New Roman" w:cs="Times New Roman"/>
        </w:rPr>
        <w:t>fl.1456)</w:t>
      </w:r>
    </w:p>
    <w:p w14:paraId="2B5C8F6C" w14:textId="77777777" w:rsidR="00157994" w:rsidRDefault="00157994" w:rsidP="00157994">
      <w:pPr>
        <w:pStyle w:val="NoSpacing"/>
        <w:rPr>
          <w:rFonts w:eastAsia="Times New Roman" w:cs="Times New Roman"/>
        </w:rPr>
      </w:pPr>
      <w:r>
        <w:rPr>
          <w:rFonts w:eastAsia="Times New Roman" w:cs="Times New Roman"/>
        </w:rPr>
        <w:t>of London.</w:t>
      </w:r>
    </w:p>
    <w:p w14:paraId="18F6EF30" w14:textId="77777777" w:rsidR="00157994" w:rsidRDefault="00157994" w:rsidP="00157994">
      <w:pPr>
        <w:pStyle w:val="NoSpacing"/>
        <w:rPr>
          <w:rFonts w:eastAsia="Times New Roman" w:cs="Times New Roman"/>
        </w:rPr>
      </w:pPr>
    </w:p>
    <w:p w14:paraId="5442CCD1" w14:textId="77777777" w:rsidR="00157994" w:rsidRDefault="00157994" w:rsidP="00157994">
      <w:pPr>
        <w:pStyle w:val="NoSpacing"/>
        <w:rPr>
          <w:rFonts w:eastAsia="Times New Roman" w:cs="Times New Roman"/>
        </w:rPr>
      </w:pPr>
    </w:p>
    <w:p w14:paraId="21B8599A" w14:textId="77777777" w:rsidR="00157994" w:rsidRDefault="00157994" w:rsidP="001579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= Richard(q.v.), daughter of John </w:t>
      </w:r>
      <w:proofErr w:type="spellStart"/>
      <w:r>
        <w:rPr>
          <w:rFonts w:cs="Times New Roman"/>
          <w:szCs w:val="24"/>
        </w:rPr>
        <w:t>Dunstaple</w:t>
      </w:r>
      <w:proofErr w:type="spellEnd"/>
      <w:r>
        <w:rPr>
          <w:rFonts w:cs="Times New Roman"/>
          <w:szCs w:val="24"/>
        </w:rPr>
        <w:t>.</w:t>
      </w:r>
    </w:p>
    <w:p w14:paraId="38521D19" w14:textId="77777777" w:rsidR="00157994" w:rsidRDefault="00157994" w:rsidP="0015799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(“History of the Cutlers’ Company of London and of the Minor Cutlery Crafts, With</w:t>
      </w:r>
    </w:p>
    <w:p w14:paraId="41330BBE" w14:textId="77777777" w:rsidR="00157994" w:rsidRDefault="00157994" w:rsidP="0015799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Biographical Notices of Early London Cutlers” by Charles Welch </w:t>
      </w:r>
      <w:proofErr w:type="spellStart"/>
      <w:proofErr w:type="gramStart"/>
      <w:r>
        <w:rPr>
          <w:rFonts w:eastAsia="Times New Roman" w:cs="Times New Roman"/>
          <w:szCs w:val="24"/>
        </w:rPr>
        <w:t>vol.I</w:t>
      </w:r>
      <w:proofErr w:type="spellEnd"/>
      <w:proofErr w:type="gramEnd"/>
      <w:r>
        <w:rPr>
          <w:rFonts w:eastAsia="Times New Roman" w:cs="Times New Roman"/>
          <w:szCs w:val="24"/>
        </w:rPr>
        <w:t xml:space="preserve"> published by</w:t>
      </w:r>
    </w:p>
    <w:p w14:paraId="5E5652AF" w14:textId="77777777" w:rsidR="00157994" w:rsidRDefault="00157994" w:rsidP="0015799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the Cutlers’ Company 1916 pp.184-5)</w:t>
      </w:r>
    </w:p>
    <w:p w14:paraId="30AEFB89" w14:textId="77777777" w:rsidR="00157994" w:rsidRDefault="00157994" w:rsidP="00157994">
      <w:pPr>
        <w:pStyle w:val="NoSpacing"/>
        <w:rPr>
          <w:rFonts w:eastAsia="Times New Roman" w:cs="Times New Roman"/>
        </w:rPr>
      </w:pPr>
      <w:r>
        <w:rPr>
          <w:rFonts w:eastAsia="Times New Roman" w:cs="Times New Roman"/>
          <w:szCs w:val="24"/>
        </w:rPr>
        <w:t>Children:     Thomas(q.v.) and Magdalene</w:t>
      </w:r>
      <w:r>
        <w:rPr>
          <w:rFonts w:eastAsia="Times New Roman" w:cs="Times New Roman"/>
        </w:rPr>
        <w:t xml:space="preserve">(q.v.) who married Henry </w:t>
      </w:r>
      <w:proofErr w:type="spellStart"/>
      <w:r>
        <w:rPr>
          <w:rFonts w:eastAsia="Times New Roman" w:cs="Times New Roman"/>
        </w:rPr>
        <w:t>Snawe</w:t>
      </w:r>
      <w:proofErr w:type="spellEnd"/>
      <w:r>
        <w:rPr>
          <w:rFonts w:eastAsia="Times New Roman" w:cs="Times New Roman"/>
        </w:rPr>
        <w:t>(q.v.).  (ibid.)</w:t>
      </w:r>
    </w:p>
    <w:p w14:paraId="43F48931" w14:textId="77777777" w:rsidR="00157994" w:rsidRDefault="00157994" w:rsidP="00157994">
      <w:pPr>
        <w:pStyle w:val="NoSpacing"/>
        <w:rPr>
          <w:rFonts w:eastAsia="Times New Roman" w:cs="Times New Roman"/>
        </w:rPr>
      </w:pPr>
    </w:p>
    <w:p w14:paraId="173FEF26" w14:textId="77777777" w:rsidR="00157994" w:rsidRDefault="00157994" w:rsidP="00157994">
      <w:pPr>
        <w:pStyle w:val="NoSpacing"/>
        <w:rPr>
          <w:rFonts w:eastAsia="Times New Roman" w:cs="Times New Roman"/>
        </w:rPr>
      </w:pPr>
    </w:p>
    <w:p w14:paraId="0AC65030" w14:textId="77777777" w:rsidR="00157994" w:rsidRDefault="00157994" w:rsidP="00157994">
      <w:pPr>
        <w:pStyle w:val="NoSpacing"/>
        <w:rPr>
          <w:rFonts w:eastAsia="Times New Roman" w:cs="Times New Roman"/>
        </w:rPr>
      </w:pPr>
      <w:r>
        <w:rPr>
          <w:rFonts w:eastAsia="Times New Roman" w:cs="Times New Roman"/>
        </w:rPr>
        <w:t>22 November 2022</w:t>
      </w:r>
    </w:p>
    <w:p w14:paraId="7AE0024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697A3" w14:textId="77777777" w:rsidR="00157994" w:rsidRDefault="00157994" w:rsidP="009139A6">
      <w:r>
        <w:separator/>
      </w:r>
    </w:p>
  </w:endnote>
  <w:endnote w:type="continuationSeparator" w:id="0">
    <w:p w14:paraId="05A6CA65" w14:textId="77777777" w:rsidR="00157994" w:rsidRDefault="0015799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DFCD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B841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51B2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44531" w14:textId="77777777" w:rsidR="00157994" w:rsidRDefault="00157994" w:rsidP="009139A6">
      <w:r>
        <w:separator/>
      </w:r>
    </w:p>
  </w:footnote>
  <w:footnote w:type="continuationSeparator" w:id="0">
    <w:p w14:paraId="5E9DB35A" w14:textId="77777777" w:rsidR="00157994" w:rsidRDefault="0015799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A8A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06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586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94"/>
    <w:rsid w:val="000666E0"/>
    <w:rsid w:val="00157994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081F9"/>
  <w15:chartTrackingRefBased/>
  <w15:docId w15:val="{026632D1-4CCB-4AFC-A766-B6A43622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2022-11-22T12:19:00Z</dcterms:created>
  <dcterms:modified xsi:type="dcterms:W3CDTF">2022-11-22T12:19:00Z</dcterms:modified>
</cp:coreProperties>
</file>