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5E51" w14:textId="77777777" w:rsidR="00A33CD4" w:rsidRDefault="00A33CD4" w:rsidP="00A33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HATFIELD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fl.1456)</w:t>
      </w:r>
    </w:p>
    <w:p w14:paraId="3EB61062" w14:textId="77777777" w:rsidR="00A33CD4" w:rsidRDefault="00A33CD4" w:rsidP="00A33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699F59F6" w14:textId="77777777" w:rsidR="00A33CD4" w:rsidRDefault="00A33CD4" w:rsidP="00A33CD4">
      <w:pPr>
        <w:pStyle w:val="NoSpacing"/>
        <w:rPr>
          <w:rFonts w:cs="Times New Roman"/>
          <w:szCs w:val="24"/>
        </w:rPr>
      </w:pPr>
    </w:p>
    <w:p w14:paraId="214B34D2" w14:textId="77777777" w:rsidR="00A33CD4" w:rsidRDefault="00A33CD4" w:rsidP="00A33CD4">
      <w:pPr>
        <w:pStyle w:val="NoSpacing"/>
        <w:rPr>
          <w:rFonts w:cs="Times New Roman"/>
          <w:szCs w:val="24"/>
        </w:rPr>
      </w:pPr>
    </w:p>
    <w:p w14:paraId="5D3618D4" w14:textId="77777777" w:rsidR="00A33CD4" w:rsidRDefault="00A33CD4" w:rsidP="00A33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Margaret(q.v.), daughter of John </w:t>
      </w:r>
      <w:proofErr w:type="spellStart"/>
      <w:r>
        <w:rPr>
          <w:rFonts w:cs="Times New Roman"/>
          <w:szCs w:val="24"/>
        </w:rPr>
        <w:t>Dunstaple</w:t>
      </w:r>
      <w:proofErr w:type="spellEnd"/>
      <w:r>
        <w:rPr>
          <w:rFonts w:cs="Times New Roman"/>
          <w:szCs w:val="24"/>
        </w:rPr>
        <w:t>.</w:t>
      </w:r>
    </w:p>
    <w:p w14:paraId="7F637439" w14:textId="77777777" w:rsidR="00A33CD4" w:rsidRDefault="00A33CD4" w:rsidP="00A33CD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</w:p>
    <w:p w14:paraId="256EAE89" w14:textId="77777777" w:rsidR="00A33CD4" w:rsidRDefault="00A33CD4" w:rsidP="00A33CD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</w:t>
      </w:r>
    </w:p>
    <w:p w14:paraId="222A931D" w14:textId="77777777" w:rsidR="00A33CD4" w:rsidRDefault="00A33CD4" w:rsidP="00A33CD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 Cutlers’ Company 1916 pp.184-5)</w:t>
      </w:r>
    </w:p>
    <w:p w14:paraId="565A951A" w14:textId="77777777" w:rsidR="00A33CD4" w:rsidRDefault="00A33CD4" w:rsidP="00A33CD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szCs w:val="24"/>
        </w:rPr>
        <w:t>Children:     Thomas(q.v.) and Magdalene</w:t>
      </w:r>
      <w:r>
        <w:rPr>
          <w:rFonts w:eastAsia="Times New Roman" w:cs="Times New Roman"/>
        </w:rPr>
        <w:t xml:space="preserve">(q.v.) who married Henry </w:t>
      </w:r>
      <w:proofErr w:type="spellStart"/>
      <w:r>
        <w:rPr>
          <w:rFonts w:eastAsia="Times New Roman" w:cs="Times New Roman"/>
        </w:rPr>
        <w:t>Snawe</w:t>
      </w:r>
      <w:proofErr w:type="spellEnd"/>
      <w:r>
        <w:rPr>
          <w:rFonts w:eastAsia="Times New Roman" w:cs="Times New Roman"/>
        </w:rPr>
        <w:t>(q.v.).  (ibid.)</w:t>
      </w:r>
    </w:p>
    <w:p w14:paraId="6C16F0EB" w14:textId="77777777" w:rsidR="00A33CD4" w:rsidRDefault="00A33CD4" w:rsidP="00A33CD4">
      <w:pPr>
        <w:pStyle w:val="NoSpacing"/>
        <w:rPr>
          <w:rFonts w:eastAsia="Times New Roman" w:cs="Times New Roman"/>
        </w:rPr>
      </w:pPr>
    </w:p>
    <w:p w14:paraId="4725457B" w14:textId="77777777" w:rsidR="00A33CD4" w:rsidRDefault="00A33CD4" w:rsidP="00A33CD4">
      <w:pPr>
        <w:pStyle w:val="NoSpacing"/>
        <w:rPr>
          <w:rFonts w:eastAsia="Times New Roman" w:cs="Times New Roman"/>
        </w:rPr>
      </w:pPr>
    </w:p>
    <w:p w14:paraId="7BE75EEA" w14:textId="77777777" w:rsidR="00A33CD4" w:rsidRDefault="00A33CD4" w:rsidP="00A33CD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ab/>
        <w:t>1456</w:t>
      </w:r>
      <w:r>
        <w:rPr>
          <w:rFonts w:eastAsia="Times New Roman" w:cs="Times New Roman"/>
        </w:rPr>
        <w:tab/>
        <w:t xml:space="preserve">He took part in the settlement of a tenement with a wharf and a quay </w:t>
      </w:r>
    </w:p>
    <w:p w14:paraId="76313209" w14:textId="77777777" w:rsidR="00A33CD4" w:rsidRDefault="00A33CD4" w:rsidP="00A33CD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adjoining Fleet Bridge.   (ibid.)</w:t>
      </w:r>
    </w:p>
    <w:p w14:paraId="58598D5C" w14:textId="77777777" w:rsidR="00A33CD4" w:rsidRDefault="00A33CD4" w:rsidP="00A33CD4">
      <w:pPr>
        <w:pStyle w:val="NoSpacing"/>
        <w:rPr>
          <w:rFonts w:eastAsia="Times New Roman" w:cs="Times New Roman"/>
        </w:rPr>
      </w:pPr>
    </w:p>
    <w:p w14:paraId="7E90F9A1" w14:textId="77777777" w:rsidR="00A33CD4" w:rsidRDefault="00A33CD4" w:rsidP="00A33CD4">
      <w:pPr>
        <w:pStyle w:val="NoSpacing"/>
        <w:rPr>
          <w:rFonts w:eastAsia="Times New Roman" w:cs="Times New Roman"/>
        </w:rPr>
      </w:pPr>
    </w:p>
    <w:p w14:paraId="1AC59552" w14:textId="77777777" w:rsidR="00A33CD4" w:rsidRDefault="00A33CD4" w:rsidP="00A33CD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>22 November 2022</w:t>
      </w:r>
    </w:p>
    <w:p w14:paraId="2993AA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D8C2" w14:textId="77777777" w:rsidR="00A33CD4" w:rsidRDefault="00A33CD4" w:rsidP="009139A6">
      <w:r>
        <w:separator/>
      </w:r>
    </w:p>
  </w:endnote>
  <w:endnote w:type="continuationSeparator" w:id="0">
    <w:p w14:paraId="271F313F" w14:textId="77777777" w:rsidR="00A33CD4" w:rsidRDefault="00A33C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29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18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CC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F638" w14:textId="77777777" w:rsidR="00A33CD4" w:rsidRDefault="00A33CD4" w:rsidP="009139A6">
      <w:r>
        <w:separator/>
      </w:r>
    </w:p>
  </w:footnote>
  <w:footnote w:type="continuationSeparator" w:id="0">
    <w:p w14:paraId="20460C50" w14:textId="77777777" w:rsidR="00A33CD4" w:rsidRDefault="00A33C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BC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B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D0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D4"/>
    <w:rsid w:val="000666E0"/>
    <w:rsid w:val="002510B7"/>
    <w:rsid w:val="005C130B"/>
    <w:rsid w:val="00826F5C"/>
    <w:rsid w:val="009139A6"/>
    <w:rsid w:val="009448BB"/>
    <w:rsid w:val="00947624"/>
    <w:rsid w:val="00A3176C"/>
    <w:rsid w:val="00A33CD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BF02"/>
  <w15:chartTrackingRefBased/>
  <w15:docId w15:val="{D5954051-2F2B-4F38-A25A-24DCC44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2022-11-22T12:16:00Z</dcterms:created>
  <dcterms:modified xsi:type="dcterms:W3CDTF">2022-11-22T12:16:00Z</dcterms:modified>
</cp:coreProperties>
</file>