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F4" w:rsidRPr="004C6E73" w:rsidRDefault="00BD75F4" w:rsidP="00BD75F4">
      <w:pPr>
        <w:pStyle w:val="NoSpacing"/>
      </w:pPr>
      <w:r w:rsidRPr="004C6E73">
        <w:rPr>
          <w:u w:val="single"/>
        </w:rPr>
        <w:t>Stephen HATFIELD</w:t>
      </w:r>
      <w:r w:rsidRPr="004C6E73">
        <w:t xml:space="preserve">  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BD75F4" w:rsidRPr="004C6E73" w:rsidRDefault="00BD75F4" w:rsidP="00BD75F4">
      <w:pPr>
        <w:pStyle w:val="NoSpacing"/>
      </w:pPr>
    </w:p>
    <w:p w:rsidR="00BD75F4" w:rsidRPr="004C6E73" w:rsidRDefault="00BD75F4" w:rsidP="00BD75F4">
      <w:pPr>
        <w:pStyle w:val="NoSpacing"/>
      </w:pPr>
    </w:p>
    <w:p w:rsidR="00BD75F4" w:rsidRPr="004C6E73" w:rsidRDefault="00BD75F4" w:rsidP="00BD75F4">
      <w:pPr>
        <w:pStyle w:val="NoSpacing"/>
      </w:pPr>
      <w:r w:rsidRPr="004C6E73">
        <w:tab/>
        <w:t>1415</w:t>
      </w:r>
      <w:r w:rsidRPr="004C6E73">
        <w:tab/>
        <w:t>He led a group of three archers on the expedition to France.</w:t>
      </w:r>
    </w:p>
    <w:p w:rsidR="00BD75F4" w:rsidRPr="004C6E73" w:rsidRDefault="00BD75F4" w:rsidP="00BD75F4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BD75F4" w:rsidRPr="004C6E73" w:rsidRDefault="00BD75F4" w:rsidP="00BD75F4">
      <w:pPr>
        <w:pStyle w:val="NoSpacing"/>
      </w:pPr>
    </w:p>
    <w:p w:rsidR="00BD75F4" w:rsidRPr="004C6E73" w:rsidRDefault="00BD75F4" w:rsidP="00BD75F4">
      <w:pPr>
        <w:pStyle w:val="NoSpacing"/>
      </w:pPr>
    </w:p>
    <w:p w:rsidR="00BD75F4" w:rsidRPr="004C6E73" w:rsidRDefault="00BD75F4" w:rsidP="00BD75F4">
      <w:pPr>
        <w:pStyle w:val="NoSpacing"/>
      </w:pPr>
      <w:r w:rsidRPr="004C6E73">
        <w:t>19 May 2016</w:t>
      </w:r>
    </w:p>
    <w:p w:rsidR="006B2F86" w:rsidRPr="00E71FC3" w:rsidRDefault="00BD75F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F4" w:rsidRDefault="00BD75F4" w:rsidP="00E71FC3">
      <w:pPr>
        <w:spacing w:after="0" w:line="240" w:lineRule="auto"/>
      </w:pPr>
      <w:r>
        <w:separator/>
      </w:r>
    </w:p>
  </w:endnote>
  <w:endnote w:type="continuationSeparator" w:id="0">
    <w:p w:rsidR="00BD75F4" w:rsidRDefault="00BD75F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F4" w:rsidRDefault="00BD75F4" w:rsidP="00E71FC3">
      <w:pPr>
        <w:spacing w:after="0" w:line="240" w:lineRule="auto"/>
      </w:pPr>
      <w:r>
        <w:separator/>
      </w:r>
    </w:p>
  </w:footnote>
  <w:footnote w:type="continuationSeparator" w:id="0">
    <w:p w:rsidR="00BD75F4" w:rsidRDefault="00BD75F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F4"/>
    <w:rsid w:val="001A7C09"/>
    <w:rsid w:val="00733BE7"/>
    <w:rsid w:val="00AB52E8"/>
    <w:rsid w:val="00B16D3F"/>
    <w:rsid w:val="00BD75F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62573-B930-456B-B759-7484E50A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D75F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2016-07-18T21:48:00Z</dcterms:created>
  <dcterms:modified xsi:type="dcterms:W3CDTF">2016-07-18T21:48:00Z</dcterms:modified>
</cp:coreProperties>
</file>