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3BD0" w14:textId="1DEC6081" w:rsidR="009B7A4C" w:rsidRDefault="009B7A4C" w:rsidP="00300C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HATHE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103EEA24" w14:textId="75458774" w:rsidR="009B7A4C" w:rsidRDefault="009B7A4C" w:rsidP="00300C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King’s trumpeter.</w:t>
      </w:r>
    </w:p>
    <w:p w14:paraId="076A6554" w14:textId="17BE087B" w:rsidR="009B7A4C" w:rsidRDefault="009B7A4C" w:rsidP="00300C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81CAA" w14:textId="7F50989F" w:rsidR="009B7A4C" w:rsidRDefault="009B7A4C" w:rsidP="00300C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BF722" w14:textId="288600F5" w:rsidR="009B7A4C" w:rsidRDefault="009B7A4C" w:rsidP="00300C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Apr.1478</w:t>
      </w:r>
      <w:r>
        <w:rPr>
          <w:rFonts w:ascii="Times New Roman" w:hAnsi="Times New Roman" w:cs="Times New Roman"/>
          <w:sz w:val="24"/>
          <w:szCs w:val="24"/>
        </w:rPr>
        <w:tab/>
        <w:t>The Sheriff of Devon was ordered to pay him 10 marks a year for life out of</w:t>
      </w:r>
    </w:p>
    <w:p w14:paraId="37DF88C0" w14:textId="1622C807" w:rsidR="009B7A4C" w:rsidRDefault="009B7A4C" w:rsidP="00300C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revenues of the country.   (C.C.R. 1476-85 p.97)</w:t>
      </w:r>
    </w:p>
    <w:p w14:paraId="4F607F19" w14:textId="43F8B1A8" w:rsidR="009B7A4C" w:rsidRDefault="009B7A4C" w:rsidP="00300C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C45020" w14:textId="2442AA27" w:rsidR="009B7A4C" w:rsidRDefault="009B7A4C" w:rsidP="00300C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65B6F" w14:textId="05B49527" w:rsidR="009B7A4C" w:rsidRPr="009B7A4C" w:rsidRDefault="009B7A4C" w:rsidP="00300C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May 2021</w:t>
      </w:r>
    </w:p>
    <w:p w14:paraId="505C9CDE" w14:textId="2D78660B" w:rsidR="00300C3A" w:rsidRPr="00300C3A" w:rsidRDefault="00300C3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00C3A" w:rsidRPr="00300C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4B50" w14:textId="77777777" w:rsidR="00300C3A" w:rsidRDefault="00300C3A" w:rsidP="009139A6">
      <w:r>
        <w:separator/>
      </w:r>
    </w:p>
  </w:endnote>
  <w:endnote w:type="continuationSeparator" w:id="0">
    <w:p w14:paraId="38C755E9" w14:textId="77777777" w:rsidR="00300C3A" w:rsidRDefault="00300C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33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0FA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E5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40E5" w14:textId="77777777" w:rsidR="00300C3A" w:rsidRDefault="00300C3A" w:rsidP="009139A6">
      <w:r>
        <w:separator/>
      </w:r>
    </w:p>
  </w:footnote>
  <w:footnote w:type="continuationSeparator" w:id="0">
    <w:p w14:paraId="305BB9F8" w14:textId="77777777" w:rsidR="00300C3A" w:rsidRDefault="00300C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34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CA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30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3A"/>
    <w:rsid w:val="000666E0"/>
    <w:rsid w:val="002510B7"/>
    <w:rsid w:val="00300C3A"/>
    <w:rsid w:val="005C130B"/>
    <w:rsid w:val="005E1CAF"/>
    <w:rsid w:val="007D2B16"/>
    <w:rsid w:val="00826F5C"/>
    <w:rsid w:val="009139A6"/>
    <w:rsid w:val="009448BB"/>
    <w:rsid w:val="009B7A4C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FEFE"/>
  <w15:chartTrackingRefBased/>
  <w15:docId w15:val="{5DCA6CAC-E5AA-4A99-A706-2F91188D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2021-05-25T19:37:00Z</dcterms:created>
  <dcterms:modified xsi:type="dcterms:W3CDTF">2021-05-25T20:34:00Z</dcterms:modified>
</cp:coreProperties>
</file>