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9002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HATHERSHAM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4A129656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Surrey.</w:t>
      </w:r>
    </w:p>
    <w:p w14:paraId="461E3383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B135E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2AA68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Mar.1404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in Surrey,</w:t>
      </w:r>
    </w:p>
    <w:p w14:paraId="34202688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excepting Southwark, the subsidy granted to the King at the last Parliament.</w:t>
      </w:r>
    </w:p>
    <w:p w14:paraId="50730593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pp.251-4)</w:t>
      </w:r>
    </w:p>
    <w:p w14:paraId="67A9ADE5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10DB1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747E5" w14:textId="77777777" w:rsidR="004C66CB" w:rsidRDefault="004C66CB" w:rsidP="004C66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June 2021</w:t>
      </w:r>
    </w:p>
    <w:p w14:paraId="7384CFA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FEE3" w14:textId="77777777" w:rsidR="004C66CB" w:rsidRDefault="004C66CB" w:rsidP="009139A6">
      <w:r>
        <w:separator/>
      </w:r>
    </w:p>
  </w:endnote>
  <w:endnote w:type="continuationSeparator" w:id="0">
    <w:p w14:paraId="206034B8" w14:textId="77777777" w:rsidR="004C66CB" w:rsidRDefault="004C66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1F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A77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AE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2D03" w14:textId="77777777" w:rsidR="004C66CB" w:rsidRDefault="004C66CB" w:rsidP="009139A6">
      <w:r>
        <w:separator/>
      </w:r>
    </w:p>
  </w:footnote>
  <w:footnote w:type="continuationSeparator" w:id="0">
    <w:p w14:paraId="27FFDF2B" w14:textId="77777777" w:rsidR="004C66CB" w:rsidRDefault="004C66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1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1E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76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CB"/>
    <w:rsid w:val="000666E0"/>
    <w:rsid w:val="002510B7"/>
    <w:rsid w:val="004C66C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D485"/>
  <w15:chartTrackingRefBased/>
  <w15:docId w15:val="{715691F6-F212-414F-8523-B5CA9DFA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2021-06-22T20:22:00Z</dcterms:created>
  <dcterms:modified xsi:type="dcterms:W3CDTF">2021-06-22T20:23:00Z</dcterms:modified>
</cp:coreProperties>
</file>