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A4" w:rsidRDefault="00FD79A4" w:rsidP="00FD79A4">
      <w:pPr>
        <w:pStyle w:val="NoSpacing"/>
      </w:pPr>
      <w:r>
        <w:rPr>
          <w:u w:val="single"/>
        </w:rPr>
        <w:t>John HATHEWEY</w:t>
      </w:r>
      <w:r>
        <w:t xml:space="preserve">      (fl.1492)</w:t>
      </w:r>
    </w:p>
    <w:p w:rsidR="00FD79A4" w:rsidRDefault="00FD79A4" w:rsidP="00FD79A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Headcorn</w:t>
      </w:r>
      <w:proofErr w:type="spellEnd"/>
      <w:r>
        <w:t>, Kent.</w:t>
      </w:r>
    </w:p>
    <w:p w:rsidR="00FD79A4" w:rsidRDefault="00FD79A4" w:rsidP="00FD79A4">
      <w:pPr>
        <w:pStyle w:val="NoSpacing"/>
      </w:pPr>
    </w:p>
    <w:p w:rsidR="00FD79A4" w:rsidRDefault="00FD79A4" w:rsidP="00FD79A4">
      <w:pPr>
        <w:pStyle w:val="NoSpacing"/>
      </w:pPr>
    </w:p>
    <w:p w:rsidR="00FD79A4" w:rsidRDefault="00FD79A4" w:rsidP="00FD79A4">
      <w:pPr>
        <w:pStyle w:val="NoSpacing"/>
      </w:pPr>
      <w:r>
        <w:tab/>
        <w:t>1492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p.236)</w:t>
      </w:r>
    </w:p>
    <w:p w:rsidR="00FD79A4" w:rsidRDefault="00FD79A4" w:rsidP="00FD79A4">
      <w:pPr>
        <w:pStyle w:val="NoSpacing"/>
      </w:pPr>
    </w:p>
    <w:p w:rsidR="00FD79A4" w:rsidRDefault="00FD79A4" w:rsidP="00FD79A4">
      <w:pPr>
        <w:pStyle w:val="NoSpacing"/>
      </w:pPr>
    </w:p>
    <w:p w:rsidR="00FD79A4" w:rsidRDefault="00FD79A4" w:rsidP="00FD79A4">
      <w:pPr>
        <w:pStyle w:val="NoSpacing"/>
      </w:pPr>
    </w:p>
    <w:p w:rsidR="00E47068" w:rsidRPr="00C009D8" w:rsidRDefault="00FD79A4" w:rsidP="00FD79A4">
      <w:pPr>
        <w:pStyle w:val="NoSpacing"/>
      </w:pPr>
      <w:r>
        <w:t>10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A4" w:rsidRDefault="00FD79A4" w:rsidP="00920DE3">
      <w:pPr>
        <w:spacing w:after="0" w:line="240" w:lineRule="auto"/>
      </w:pPr>
      <w:r>
        <w:separator/>
      </w:r>
    </w:p>
  </w:endnote>
  <w:endnote w:type="continuationSeparator" w:id="0">
    <w:p w:rsidR="00FD79A4" w:rsidRDefault="00FD79A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A4" w:rsidRDefault="00FD79A4" w:rsidP="00920DE3">
      <w:pPr>
        <w:spacing w:after="0" w:line="240" w:lineRule="auto"/>
      </w:pPr>
      <w:r>
        <w:separator/>
      </w:r>
    </w:p>
  </w:footnote>
  <w:footnote w:type="continuationSeparator" w:id="0">
    <w:p w:rsidR="00FD79A4" w:rsidRDefault="00FD79A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A4"/>
    <w:rsid w:val="00120749"/>
    <w:rsid w:val="00624CAE"/>
    <w:rsid w:val="00920DE3"/>
    <w:rsid w:val="00C009D8"/>
    <w:rsid w:val="00CF53C8"/>
    <w:rsid w:val="00E47068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2014-11-15T19:40:00Z</dcterms:created>
  <dcterms:modified xsi:type="dcterms:W3CDTF">2014-11-15T19:41:00Z</dcterms:modified>
</cp:coreProperties>
</file>