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0696" w14:textId="77777777" w:rsidR="00671BD6" w:rsidRDefault="00671BD6" w:rsidP="00671BD6">
      <w:pPr>
        <w:pStyle w:val="NoSpacing"/>
      </w:pPr>
      <w:r w:rsidRPr="00671BD6">
        <w:rPr>
          <w:u w:val="single"/>
        </w:rPr>
        <w:t>Roger HATHFELD</w:t>
      </w:r>
      <w:r>
        <w:t xml:space="preserve">   </w:t>
      </w:r>
      <w:proofErr w:type="gramStart"/>
      <w:r>
        <w:t xml:space="preserve">   (</w:t>
      </w:r>
      <w:proofErr w:type="gramEnd"/>
      <w:r>
        <w:t>fl.1496)</w:t>
      </w:r>
    </w:p>
    <w:p w14:paraId="13897DFD" w14:textId="77777777" w:rsidR="00671BD6" w:rsidRDefault="00671BD6" w:rsidP="00671BD6">
      <w:pPr>
        <w:pStyle w:val="NoSpacing"/>
      </w:pPr>
      <w:r>
        <w:t>Priest.</w:t>
      </w:r>
    </w:p>
    <w:p w14:paraId="1CB3100E" w14:textId="77777777" w:rsidR="00671BD6" w:rsidRDefault="00671BD6" w:rsidP="00671BD6">
      <w:pPr>
        <w:pStyle w:val="NoSpacing"/>
      </w:pPr>
    </w:p>
    <w:p w14:paraId="1C7BA4F5" w14:textId="77777777" w:rsidR="00671BD6" w:rsidRDefault="00671BD6" w:rsidP="00671BD6">
      <w:pPr>
        <w:pStyle w:val="NoSpacing"/>
      </w:pPr>
    </w:p>
    <w:p w14:paraId="4E740380" w14:textId="77777777" w:rsidR="00671BD6" w:rsidRDefault="00671BD6" w:rsidP="00671BD6">
      <w:pPr>
        <w:pStyle w:val="NoSpacing"/>
      </w:pPr>
      <w:r>
        <w:t>21 Dec.1496</w:t>
      </w:r>
      <w:r>
        <w:tab/>
        <w:t>He was instituted Rector of Routh, Yorkshire.</w:t>
      </w:r>
    </w:p>
    <w:p w14:paraId="53B71DB1" w14:textId="77777777" w:rsidR="00671BD6" w:rsidRDefault="00671BD6" w:rsidP="00671BD6">
      <w:pPr>
        <w:pStyle w:val="NoSpacing"/>
        <w:ind w:left="1440"/>
      </w:pPr>
      <w:r w:rsidRPr="00771D70">
        <w:t xml:space="preserve">(“The Register of Thomas </w:t>
      </w:r>
      <w:proofErr w:type="spellStart"/>
      <w:r w:rsidRPr="00771D70">
        <w:t>Rotherham</w:t>
      </w:r>
      <w:proofErr w:type="spellEnd"/>
      <w:r w:rsidRPr="00771D70">
        <w:t xml:space="preserve">, Archbishop of York 1480-1500 vol.1” ed. Eric </w:t>
      </w:r>
      <w:proofErr w:type="spellStart"/>
      <w:proofErr w:type="gramStart"/>
      <w:r w:rsidRPr="00771D70">
        <w:t>E.Barker</w:t>
      </w:r>
      <w:proofErr w:type="spellEnd"/>
      <w:proofErr w:type="gramEnd"/>
      <w:r w:rsidRPr="00771D70">
        <w:t>, pub. The Canterbury and York Society, 1974, p.9</w:t>
      </w:r>
      <w:r>
        <w:t>1</w:t>
      </w:r>
      <w:r w:rsidRPr="00771D70">
        <w:t>)</w:t>
      </w:r>
    </w:p>
    <w:p w14:paraId="32FAE120" w14:textId="77777777" w:rsidR="00671BD6" w:rsidRDefault="00671BD6" w:rsidP="00671BD6">
      <w:pPr>
        <w:pStyle w:val="NoSpacing"/>
      </w:pPr>
    </w:p>
    <w:p w14:paraId="5D9B4996" w14:textId="77777777" w:rsidR="00671BD6" w:rsidRDefault="00671BD6" w:rsidP="00671BD6">
      <w:pPr>
        <w:pStyle w:val="NoSpacing"/>
      </w:pPr>
    </w:p>
    <w:p w14:paraId="2962EBD7" w14:textId="77777777" w:rsidR="00671BD6" w:rsidRDefault="00671BD6" w:rsidP="00671BD6">
      <w:pPr>
        <w:pStyle w:val="NoSpacing"/>
      </w:pPr>
      <w:r>
        <w:t>10 November 2022</w:t>
      </w:r>
    </w:p>
    <w:p w14:paraId="176FB7C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27CC8" w14:textId="77777777" w:rsidR="00671BD6" w:rsidRDefault="00671BD6" w:rsidP="009139A6">
      <w:r>
        <w:separator/>
      </w:r>
    </w:p>
  </w:endnote>
  <w:endnote w:type="continuationSeparator" w:id="0">
    <w:p w14:paraId="1902D61E" w14:textId="77777777" w:rsidR="00671BD6" w:rsidRDefault="00671B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D23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1F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ED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5CE7" w14:textId="77777777" w:rsidR="00671BD6" w:rsidRDefault="00671BD6" w:rsidP="009139A6">
      <w:r>
        <w:separator/>
      </w:r>
    </w:p>
  </w:footnote>
  <w:footnote w:type="continuationSeparator" w:id="0">
    <w:p w14:paraId="370371F8" w14:textId="77777777" w:rsidR="00671BD6" w:rsidRDefault="00671B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283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1E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9B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D6"/>
    <w:rsid w:val="000666E0"/>
    <w:rsid w:val="002510B7"/>
    <w:rsid w:val="005C130B"/>
    <w:rsid w:val="00671BD6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E2EC4"/>
  <w15:chartTrackingRefBased/>
  <w15:docId w15:val="{4AA6A576-8036-4AD6-BA8F-2ECB1D02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2023-01-22T19:52:00Z</dcterms:created>
  <dcterms:modified xsi:type="dcterms:W3CDTF">2023-01-22T19:53:00Z</dcterms:modified>
</cp:coreProperties>
</file>