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HATIRBARGH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Dec.1432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York Castle into lands</w:t>
      </w: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Henry Percy of Atholl(q.v.).</w:t>
      </w: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24-61)</w:t>
      </w: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D5A02" w:rsidRDefault="002D5A02" w:rsidP="002D5A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2016</w:t>
      </w:r>
      <w:r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</w:p>
    <w:sectPr w:rsidR="006B2F86" w:rsidRPr="002D5A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02" w:rsidRDefault="002D5A02" w:rsidP="00E71FC3">
      <w:pPr>
        <w:spacing w:after="0" w:line="240" w:lineRule="auto"/>
      </w:pPr>
      <w:r>
        <w:separator/>
      </w:r>
    </w:p>
  </w:endnote>
  <w:endnote w:type="continuationSeparator" w:id="0">
    <w:p w:rsidR="002D5A02" w:rsidRDefault="002D5A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02" w:rsidRDefault="002D5A02" w:rsidP="00E71FC3">
      <w:pPr>
        <w:spacing w:after="0" w:line="240" w:lineRule="auto"/>
      </w:pPr>
      <w:r>
        <w:separator/>
      </w:r>
    </w:p>
  </w:footnote>
  <w:footnote w:type="continuationSeparator" w:id="0">
    <w:p w:rsidR="002D5A02" w:rsidRDefault="002D5A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02"/>
    <w:rsid w:val="002D5A0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0D2A"/>
  <w15:chartTrackingRefBased/>
  <w15:docId w15:val="{6BF23255-41D6-49BA-B8BD-D4AEED40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2016-03-14T17:06:00Z</dcterms:created>
  <dcterms:modified xsi:type="dcterms:W3CDTF">2016-03-14T17:07:00Z</dcterms:modified>
</cp:coreProperties>
</file>