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1BF3" w14:textId="77777777" w:rsidR="005C5104" w:rsidRDefault="00970E35" w:rsidP="005C5104">
      <w:pPr>
        <w:pStyle w:val="NoSpacing"/>
      </w:pPr>
      <w:r>
        <w:rPr>
          <w:u w:val="single"/>
        </w:rPr>
        <w:t>Hugh HATON</w:t>
      </w:r>
      <w:r>
        <w:t xml:space="preserve">   </w:t>
      </w:r>
      <w:proofErr w:type="gramStart"/>
      <w:r>
        <w:t xml:space="preserve">   </w:t>
      </w:r>
      <w:r w:rsidR="005C5104">
        <w:t>(</w:t>
      </w:r>
      <w:proofErr w:type="gramEnd"/>
      <w:r w:rsidR="005C5104">
        <w:t>fl.1475)</w:t>
      </w:r>
    </w:p>
    <w:p w14:paraId="704E069A" w14:textId="541D2C02" w:rsidR="005C5104" w:rsidRDefault="005C5104" w:rsidP="005C5104">
      <w:pPr>
        <w:pStyle w:val="NoSpacing"/>
      </w:pPr>
      <w:r>
        <w:t>of H</w:t>
      </w:r>
      <w:r>
        <w:t xml:space="preserve">olm </w:t>
      </w:r>
      <w:proofErr w:type="spellStart"/>
      <w:r>
        <w:t>Cultram</w:t>
      </w:r>
      <w:proofErr w:type="spellEnd"/>
      <w:r>
        <w:t>, Cumberland.</w:t>
      </w:r>
      <w:bookmarkStart w:id="0" w:name="_GoBack"/>
      <w:bookmarkEnd w:id="0"/>
    </w:p>
    <w:p w14:paraId="7C602D2A" w14:textId="77777777" w:rsidR="005C5104" w:rsidRDefault="005C5104" w:rsidP="005C5104">
      <w:pPr>
        <w:pStyle w:val="NoSpacing"/>
      </w:pPr>
    </w:p>
    <w:p w14:paraId="10B1A1C4" w14:textId="77777777" w:rsidR="005C5104" w:rsidRDefault="005C5104" w:rsidP="005C5104">
      <w:pPr>
        <w:pStyle w:val="NoSpacing"/>
      </w:pPr>
    </w:p>
    <w:p w14:paraId="09979946" w14:textId="77777777" w:rsidR="005C5104" w:rsidRDefault="005C5104" w:rsidP="005C5104">
      <w:pPr>
        <w:pStyle w:val="NoSpacing"/>
      </w:pPr>
      <w:r>
        <w:t>25 Mar.1475</w:t>
      </w:r>
      <w:r>
        <w:tab/>
        <w:t>He was ordained acolyte at the altar of the Blessed Virgin Mary in York</w:t>
      </w:r>
    </w:p>
    <w:p w14:paraId="17DFC755" w14:textId="77777777" w:rsidR="005C5104" w:rsidRDefault="005C5104" w:rsidP="005C5104">
      <w:pPr>
        <w:pStyle w:val="NoSpacing"/>
      </w:pPr>
      <w:r>
        <w:tab/>
      </w:r>
      <w:r>
        <w:tab/>
        <w:t>Minster by William Egremont, Bishop of Dromore(q.v.).</w:t>
      </w:r>
    </w:p>
    <w:p w14:paraId="7EEEC47E" w14:textId="77777777" w:rsidR="005C5104" w:rsidRDefault="005C5104" w:rsidP="005C5104">
      <w:pPr>
        <w:pStyle w:val="NoSpacing"/>
      </w:pPr>
      <w:r>
        <w:tab/>
      </w:r>
      <w:r>
        <w:tab/>
        <w:t>(“York Clergy Ordinations 1475-1500” ed. David M. Smith p.5)</w:t>
      </w:r>
    </w:p>
    <w:p w14:paraId="28F513F4" w14:textId="77777777" w:rsidR="005C5104" w:rsidRDefault="005C5104" w:rsidP="005C5104">
      <w:pPr>
        <w:pStyle w:val="NoSpacing"/>
      </w:pPr>
    </w:p>
    <w:p w14:paraId="5D0B4CFC" w14:textId="77777777" w:rsidR="005C5104" w:rsidRDefault="005C5104" w:rsidP="005C5104">
      <w:pPr>
        <w:pStyle w:val="NoSpacing"/>
      </w:pPr>
    </w:p>
    <w:p w14:paraId="1595351E" w14:textId="77777777" w:rsidR="005C5104" w:rsidRPr="008C3ECB" w:rsidRDefault="005C5104" w:rsidP="005C5104">
      <w:pPr>
        <w:pStyle w:val="NoSpacing"/>
      </w:pPr>
      <w:r>
        <w:t xml:space="preserve">14 March 2019 </w:t>
      </w:r>
    </w:p>
    <w:p w14:paraId="3418AF9D" w14:textId="160C8186" w:rsidR="00970E35" w:rsidRPr="00970E35" w:rsidRDefault="00970E35" w:rsidP="00E71FC3">
      <w:pPr>
        <w:pStyle w:val="NoSpacing"/>
      </w:pPr>
    </w:p>
    <w:sectPr w:rsidR="00970E35" w:rsidRPr="00970E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5A825" w14:textId="77777777" w:rsidR="00970E35" w:rsidRDefault="00970E35" w:rsidP="00E71FC3">
      <w:pPr>
        <w:spacing w:after="0" w:line="240" w:lineRule="auto"/>
      </w:pPr>
      <w:r>
        <w:separator/>
      </w:r>
    </w:p>
  </w:endnote>
  <w:endnote w:type="continuationSeparator" w:id="0">
    <w:p w14:paraId="4D8201F6" w14:textId="77777777" w:rsidR="00970E35" w:rsidRDefault="00970E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E473D" w14:textId="77777777" w:rsidR="00970E35" w:rsidRPr="00E71FC3" w:rsidRDefault="00970E35">
    <w:pPr>
      <w:pStyle w:val="Footer"/>
    </w:pPr>
    <w:r>
      <w:t xml:space="preserve">Compilation 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5DF0C" w14:textId="77777777" w:rsidR="00970E35" w:rsidRDefault="00970E35" w:rsidP="00E71FC3">
      <w:pPr>
        <w:spacing w:after="0" w:line="240" w:lineRule="auto"/>
      </w:pPr>
      <w:r>
        <w:separator/>
      </w:r>
    </w:p>
  </w:footnote>
  <w:footnote w:type="continuationSeparator" w:id="0">
    <w:p w14:paraId="71C66A24" w14:textId="77777777" w:rsidR="00970E35" w:rsidRDefault="00970E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35"/>
    <w:rsid w:val="001A7C09"/>
    <w:rsid w:val="00577BD5"/>
    <w:rsid w:val="005C5104"/>
    <w:rsid w:val="00656CBA"/>
    <w:rsid w:val="006A1F77"/>
    <w:rsid w:val="00733BE7"/>
    <w:rsid w:val="00970E3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71EE"/>
  <w15:chartTrackingRefBased/>
  <w15:docId w15:val="{9A71F717-DEF0-4A9D-B33B-8D3F3BFE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2019-03-14T12:07:00Z</dcterms:created>
  <dcterms:modified xsi:type="dcterms:W3CDTF">2019-03-14T13:36:00Z</dcterms:modified>
</cp:coreProperties>
</file>