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FE5" w:rsidRDefault="00EB3FE5" w:rsidP="00EB3F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HATON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EB3FE5" w:rsidRDefault="00EB3FE5" w:rsidP="00EB3F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Heigham, Suffolk. Yeoman.</w:t>
      </w:r>
    </w:p>
    <w:p w:rsidR="00EB3FE5" w:rsidRDefault="00EB3FE5" w:rsidP="00EB3FE5">
      <w:pPr>
        <w:rPr>
          <w:rFonts w:ascii="Times New Roman" w:hAnsi="Times New Roman" w:cs="Times New Roman"/>
        </w:rPr>
      </w:pPr>
    </w:p>
    <w:p w:rsidR="00EB3FE5" w:rsidRDefault="00EB3FE5" w:rsidP="00EB3FE5">
      <w:pPr>
        <w:rPr>
          <w:rFonts w:ascii="Times New Roman" w:hAnsi="Times New Roman" w:cs="Times New Roman"/>
        </w:rPr>
      </w:pPr>
    </w:p>
    <w:p w:rsidR="00EB3FE5" w:rsidRDefault="00EB3FE5" w:rsidP="00EB3F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Robert Buxton(q.v.) brought a plaint of debt against him and 24 others.</w:t>
      </w:r>
    </w:p>
    <w:p w:rsidR="00EB3FE5" w:rsidRDefault="00EB3FE5" w:rsidP="00EB3F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http://aalt.law.uh.edu/Indices/CP40Indices/CP40no888Pl.htm  )</w:t>
      </w:r>
      <w:proofErr w:type="gramEnd"/>
    </w:p>
    <w:p w:rsidR="00EB3FE5" w:rsidRDefault="00EB3FE5" w:rsidP="00EB3FE5">
      <w:pPr>
        <w:rPr>
          <w:rFonts w:ascii="Times New Roman" w:hAnsi="Times New Roman" w:cs="Times New Roman"/>
        </w:rPr>
      </w:pPr>
    </w:p>
    <w:p w:rsidR="00EB3FE5" w:rsidRDefault="00EB3FE5" w:rsidP="00EB3FE5">
      <w:pPr>
        <w:rPr>
          <w:rFonts w:ascii="Times New Roman" w:hAnsi="Times New Roman" w:cs="Times New Roman"/>
        </w:rPr>
      </w:pPr>
    </w:p>
    <w:p w:rsidR="00EB3FE5" w:rsidRDefault="00EB3FE5" w:rsidP="00EB3F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 May 2017</w:t>
      </w:r>
    </w:p>
    <w:p w:rsidR="006B2F86" w:rsidRPr="00E71FC3" w:rsidRDefault="00EB3FE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FE5" w:rsidRDefault="00EB3FE5" w:rsidP="00E71FC3">
      <w:r>
        <w:separator/>
      </w:r>
    </w:p>
  </w:endnote>
  <w:endnote w:type="continuationSeparator" w:id="0">
    <w:p w:rsidR="00EB3FE5" w:rsidRDefault="00EB3FE5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FE5" w:rsidRDefault="00EB3FE5" w:rsidP="00E71FC3">
      <w:r>
        <w:separator/>
      </w:r>
    </w:p>
  </w:footnote>
  <w:footnote w:type="continuationSeparator" w:id="0">
    <w:p w:rsidR="00EB3FE5" w:rsidRDefault="00EB3FE5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E5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B3FE5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909E0B-1ADC-4878-BC3E-6340754B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B3FE5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2017-05-17T19:49:00Z</dcterms:created>
  <dcterms:modified xsi:type="dcterms:W3CDTF">2017-05-17T19:51:00Z</dcterms:modified>
</cp:coreProperties>
</file>