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9C0E8" w14:textId="77777777" w:rsidR="00BD0482" w:rsidRDefault="00BD0482" w:rsidP="00BD0482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HATSCALE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fl.1430)</w:t>
      </w:r>
    </w:p>
    <w:p w14:paraId="30AA5461" w14:textId="77777777" w:rsidR="00BD0482" w:rsidRDefault="00BD0482" w:rsidP="00BD048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Barnburgh</w:t>
      </w:r>
      <w:proofErr w:type="spellEnd"/>
      <w:r>
        <w:rPr>
          <w:rFonts w:cs="Times New Roman"/>
          <w:szCs w:val="24"/>
        </w:rPr>
        <w:t>, near Doncaster. Yeoman.</w:t>
      </w:r>
    </w:p>
    <w:p w14:paraId="1173EDC0" w14:textId="77777777" w:rsidR="00BD0482" w:rsidRDefault="00BD0482" w:rsidP="00BD0482">
      <w:pPr>
        <w:rPr>
          <w:rFonts w:cs="Times New Roman"/>
          <w:szCs w:val="24"/>
        </w:rPr>
      </w:pPr>
    </w:p>
    <w:p w14:paraId="2774906E" w14:textId="77777777" w:rsidR="00BD0482" w:rsidRDefault="00BD0482" w:rsidP="00BD0482">
      <w:pPr>
        <w:rPr>
          <w:rFonts w:cs="Times New Roman"/>
          <w:szCs w:val="24"/>
        </w:rPr>
      </w:pPr>
    </w:p>
    <w:p w14:paraId="3DD58FD9" w14:textId="77777777" w:rsidR="00BD0482" w:rsidRDefault="00BD0482" w:rsidP="00BD048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William Pannall(q.v.) brought a plaint of debt against him and four others.</w:t>
      </w:r>
    </w:p>
    <w:p w14:paraId="44FC4109" w14:textId="77777777" w:rsidR="00BD0482" w:rsidRDefault="00BD0482" w:rsidP="00BD0482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07888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1C57E1DE" w14:textId="77777777" w:rsidR="00BD0482" w:rsidRDefault="00BD0482" w:rsidP="00BD0482">
      <w:pPr>
        <w:rPr>
          <w:rFonts w:cs="Times New Roman"/>
          <w:szCs w:val="24"/>
        </w:rPr>
      </w:pPr>
    </w:p>
    <w:p w14:paraId="7280D531" w14:textId="77777777" w:rsidR="00BD0482" w:rsidRDefault="00BD0482" w:rsidP="00BD0482">
      <w:pPr>
        <w:rPr>
          <w:rFonts w:cs="Times New Roman"/>
          <w:szCs w:val="24"/>
        </w:rPr>
      </w:pPr>
    </w:p>
    <w:p w14:paraId="537FA6F2" w14:textId="77777777" w:rsidR="00BD0482" w:rsidRDefault="00BD0482" w:rsidP="00BD0482">
      <w:pPr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5D65B9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15FE" w14:textId="77777777" w:rsidR="00BD0482" w:rsidRDefault="00BD0482" w:rsidP="009139A6">
      <w:r>
        <w:separator/>
      </w:r>
    </w:p>
  </w:endnote>
  <w:endnote w:type="continuationSeparator" w:id="0">
    <w:p w14:paraId="510928BF" w14:textId="77777777" w:rsidR="00BD0482" w:rsidRDefault="00BD048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A157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0D5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2F3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9929D" w14:textId="77777777" w:rsidR="00BD0482" w:rsidRDefault="00BD0482" w:rsidP="009139A6">
      <w:r>
        <w:separator/>
      </w:r>
    </w:p>
  </w:footnote>
  <w:footnote w:type="continuationSeparator" w:id="0">
    <w:p w14:paraId="6DF9DFC2" w14:textId="77777777" w:rsidR="00BD0482" w:rsidRDefault="00BD048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3E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1A4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BD0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82"/>
    <w:rsid w:val="000666E0"/>
    <w:rsid w:val="002510B7"/>
    <w:rsid w:val="00270799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D048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87C5E"/>
  <w15:chartTrackingRefBased/>
  <w15:docId w15:val="{BBCF5762-3619-4879-AEAF-32A1FE9E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82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D04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2024-06-09T10:44:00Z</dcterms:created>
  <dcterms:modified xsi:type="dcterms:W3CDTF">2024-06-09T10:44:00Z</dcterms:modified>
</cp:coreProperties>
</file>