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B6210" w14:textId="77777777" w:rsidR="00764CDB" w:rsidRDefault="00764CDB" w:rsidP="00764C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HATTE</w:t>
      </w:r>
      <w:r>
        <w:rPr>
          <w:rFonts w:ascii="Times New Roman" w:hAnsi="Times New Roman" w:cs="Times New Roman"/>
          <w:sz w:val="24"/>
          <w:szCs w:val="24"/>
        </w:rPr>
        <w:t xml:space="preserve">     (fl.1418</w:t>
      </w:r>
      <w:r w:rsidR="004A1554">
        <w:rPr>
          <w:rFonts w:ascii="Times New Roman" w:hAnsi="Times New Roman" w:cs="Times New Roman"/>
          <w:sz w:val="24"/>
          <w:szCs w:val="24"/>
        </w:rPr>
        <w:t>-34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52DC3A0" w14:textId="77777777" w:rsidR="00764CDB" w:rsidRDefault="00764CDB" w:rsidP="00764C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B6935D" w14:textId="04F4BDDB" w:rsidR="00764CDB" w:rsidRDefault="00764CDB" w:rsidP="00764C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0FD793" w14:textId="77777777" w:rsidR="00197BD7" w:rsidRDefault="00197BD7" w:rsidP="00197B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Oct.1414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Salisbury into</w:t>
      </w:r>
    </w:p>
    <w:p w14:paraId="67CDF412" w14:textId="77777777" w:rsidR="00197BD7" w:rsidRDefault="00197BD7" w:rsidP="00197BD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the late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C2420EC" w14:textId="64407C18" w:rsidR="00197BD7" w:rsidRDefault="00197BD7" w:rsidP="00764C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20-14)</w:t>
      </w:r>
    </w:p>
    <w:p w14:paraId="52402024" w14:textId="77777777" w:rsidR="00764CDB" w:rsidRDefault="00764CDB" w:rsidP="00764C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Jul.1418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Dorchester, Dorset, </w:t>
      </w:r>
    </w:p>
    <w:p w14:paraId="011DD841" w14:textId="77777777" w:rsidR="00764CDB" w:rsidRDefault="00764CDB" w:rsidP="00764CD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 lands of the late Henry Popham(q.v.).</w:t>
      </w:r>
    </w:p>
    <w:p w14:paraId="70FDDA8D" w14:textId="77777777" w:rsidR="00BD3EE4" w:rsidRDefault="00764CDB" w:rsidP="00764C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21-105)</w:t>
      </w:r>
    </w:p>
    <w:p w14:paraId="55B6421E" w14:textId="77777777" w:rsidR="004A1554" w:rsidRDefault="004A1554" w:rsidP="004A1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Apr.1419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Shaftesbury,</w:t>
      </w:r>
    </w:p>
    <w:p w14:paraId="4C1357AF" w14:textId="77777777" w:rsidR="004A1554" w:rsidRDefault="004A1554" w:rsidP="004A1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Dorset, into land of the late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Brecore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5FD89B23" w14:textId="5996B042" w:rsidR="00197BD7" w:rsidRDefault="004A1554" w:rsidP="00764C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21-374)</w:t>
      </w:r>
    </w:p>
    <w:p w14:paraId="36430930" w14:textId="77777777" w:rsidR="00BA5E22" w:rsidRPr="00BA5E22" w:rsidRDefault="00BA5E22" w:rsidP="00BA5E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5E22">
        <w:rPr>
          <w:rFonts w:ascii="Times New Roman" w:eastAsia="Calibri" w:hAnsi="Times New Roman" w:cs="Times New Roman"/>
          <w:sz w:val="24"/>
          <w:szCs w:val="24"/>
        </w:rPr>
        <w:t>27 May1428</w:t>
      </w:r>
      <w:r w:rsidRPr="00BA5E22">
        <w:rPr>
          <w:rFonts w:ascii="Times New Roman" w:eastAsia="Calibri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 w:rsidRPr="00BA5E22">
        <w:rPr>
          <w:rFonts w:ascii="Times New Roman" w:eastAsia="Calibri" w:hAnsi="Times New Roman" w:cs="Times New Roman"/>
          <w:sz w:val="24"/>
          <w:szCs w:val="24"/>
        </w:rPr>
        <w:t>post mortem</w:t>
      </w:r>
      <w:proofErr w:type="gramEnd"/>
      <w:r w:rsidRPr="00BA5E22">
        <w:rPr>
          <w:rFonts w:ascii="Times New Roman" w:eastAsia="Calibri" w:hAnsi="Times New Roman" w:cs="Times New Roman"/>
          <w:sz w:val="24"/>
          <w:szCs w:val="24"/>
        </w:rPr>
        <w:t xml:space="preserve"> held in Shaftesbury, Dorset,</w:t>
      </w:r>
    </w:p>
    <w:p w14:paraId="44C444BD" w14:textId="77777777" w:rsidR="00BA5E22" w:rsidRPr="00BA5E22" w:rsidRDefault="00BA5E22" w:rsidP="00BA5E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5E22">
        <w:rPr>
          <w:rFonts w:ascii="Times New Roman" w:eastAsia="Calibri" w:hAnsi="Times New Roman" w:cs="Times New Roman"/>
          <w:sz w:val="24"/>
          <w:szCs w:val="24"/>
        </w:rPr>
        <w:tab/>
      </w:r>
      <w:r w:rsidRPr="00BA5E22">
        <w:rPr>
          <w:rFonts w:ascii="Times New Roman" w:eastAsia="Calibri" w:hAnsi="Times New Roman" w:cs="Times New Roman"/>
          <w:sz w:val="24"/>
          <w:szCs w:val="24"/>
        </w:rPr>
        <w:tab/>
        <w:t>into lands of Sir John de Berkeley(q.v.).</w:t>
      </w:r>
    </w:p>
    <w:p w14:paraId="563F5FEE" w14:textId="388DD962" w:rsidR="00BA5E22" w:rsidRDefault="00BA5E22" w:rsidP="00BA5E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5E22">
        <w:rPr>
          <w:rFonts w:ascii="Times New Roman" w:eastAsia="Calibri" w:hAnsi="Times New Roman" w:cs="Times New Roman"/>
          <w:sz w:val="24"/>
          <w:szCs w:val="24"/>
        </w:rPr>
        <w:tab/>
      </w:r>
      <w:r w:rsidRPr="00BA5E22">
        <w:rPr>
          <w:rFonts w:ascii="Times New Roman" w:eastAsia="Calibri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 w:rsidRPr="00BA5E22">
        <w:rPr>
          <w:rFonts w:ascii="Times New Roman" w:eastAsia="Calibri" w:hAnsi="Times New Roman" w:cs="Times New Roman"/>
          <w:sz w:val="24"/>
          <w:szCs w:val="24"/>
        </w:rPr>
        <w:t>eCIPM</w:t>
      </w:r>
      <w:proofErr w:type="spellEnd"/>
      <w:r w:rsidRPr="00BA5E22">
        <w:rPr>
          <w:rFonts w:ascii="Times New Roman" w:eastAsia="Calibri" w:hAnsi="Times New Roman" w:cs="Times New Roman"/>
          <w:sz w:val="24"/>
          <w:szCs w:val="24"/>
        </w:rPr>
        <w:t xml:space="preserve"> 23-108)</w:t>
      </w:r>
    </w:p>
    <w:p w14:paraId="2F40590E" w14:textId="77777777" w:rsidR="00573999" w:rsidRDefault="00573999" w:rsidP="00573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Mar.1434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Shaftesbury, Dorset,</w:t>
      </w:r>
    </w:p>
    <w:p w14:paraId="52A52EAC" w14:textId="77777777" w:rsidR="00573999" w:rsidRDefault="00573999" w:rsidP="00573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Erdyngton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5FC6C5B" w14:textId="77777777" w:rsidR="00573999" w:rsidRDefault="00573999" w:rsidP="005739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24-181)</w:t>
      </w:r>
    </w:p>
    <w:p w14:paraId="5FD599CD" w14:textId="77777777" w:rsidR="00573999" w:rsidRDefault="00573999" w:rsidP="00764C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A983F3" w14:textId="57C1CD76" w:rsidR="004A1554" w:rsidRDefault="004A1554" w:rsidP="00764C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85803A" w14:textId="40F3FD96" w:rsidR="00BA5E22" w:rsidRDefault="00BA5E22" w:rsidP="00764C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April 2020</w:t>
      </w:r>
    </w:p>
    <w:p w14:paraId="6B543589" w14:textId="0B30DC1D" w:rsidR="00197BD7" w:rsidRPr="00764CDB" w:rsidRDefault="00197BD7" w:rsidP="00764C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March 2021</w:t>
      </w:r>
    </w:p>
    <w:sectPr w:rsidR="00197BD7" w:rsidRPr="00764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49368" w14:textId="77777777" w:rsidR="00764CDB" w:rsidRDefault="00764CDB" w:rsidP="00564E3C">
      <w:pPr>
        <w:spacing w:after="0" w:line="240" w:lineRule="auto"/>
      </w:pPr>
      <w:r>
        <w:separator/>
      </w:r>
    </w:p>
  </w:endnote>
  <w:endnote w:type="continuationSeparator" w:id="0">
    <w:p w14:paraId="23036FE8" w14:textId="77777777" w:rsidR="00764CDB" w:rsidRDefault="00764CD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EFD8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C378A" w14:textId="23560ED6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>yright 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97BD7">
      <w:rPr>
        <w:rFonts w:ascii="Times New Roman" w:hAnsi="Times New Roman" w:cs="Times New Roman"/>
        <w:noProof/>
        <w:sz w:val="24"/>
        <w:szCs w:val="24"/>
      </w:rPr>
      <w:t>10 March 2021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3A8B6587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1CAF8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7AA57" w14:textId="77777777" w:rsidR="00764CDB" w:rsidRDefault="00764CDB" w:rsidP="00564E3C">
      <w:pPr>
        <w:spacing w:after="0" w:line="240" w:lineRule="auto"/>
      </w:pPr>
      <w:r>
        <w:separator/>
      </w:r>
    </w:p>
  </w:footnote>
  <w:footnote w:type="continuationSeparator" w:id="0">
    <w:p w14:paraId="7EC78D9B" w14:textId="77777777" w:rsidR="00764CDB" w:rsidRDefault="00764CD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0F352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DE114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EA85A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DB"/>
    <w:rsid w:val="00197BD7"/>
    <w:rsid w:val="002D4623"/>
    <w:rsid w:val="00372DC6"/>
    <w:rsid w:val="004A1554"/>
    <w:rsid w:val="00564E3C"/>
    <w:rsid w:val="00573999"/>
    <w:rsid w:val="0064591D"/>
    <w:rsid w:val="00764CDB"/>
    <w:rsid w:val="00BA5E22"/>
    <w:rsid w:val="00BD3EE4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E747A"/>
  <w15:chartTrackingRefBased/>
  <w15:docId w15:val="{2463C456-D0D7-46B3-922D-6D6BC2BC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semiHidden/>
    <w:unhideWhenUsed/>
    <w:rsid w:val="00764C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2.dotx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7</cp:revision>
  <dcterms:created xsi:type="dcterms:W3CDTF">2015-11-17T22:07:00Z</dcterms:created>
  <dcterms:modified xsi:type="dcterms:W3CDTF">2021-03-10T08:41:00Z</dcterms:modified>
</cp:coreProperties>
</file>