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CB1E" w14:textId="77777777" w:rsidR="00E1121A" w:rsidRDefault="00E1121A" w:rsidP="00E112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HATTER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4561F485" w14:textId="77777777" w:rsidR="00E1121A" w:rsidRDefault="00E1121A" w:rsidP="00E1121A">
      <w:pPr>
        <w:pStyle w:val="NoSpacing"/>
        <w:rPr>
          <w:rFonts w:cs="Times New Roman"/>
          <w:szCs w:val="24"/>
        </w:rPr>
      </w:pPr>
    </w:p>
    <w:p w14:paraId="59EE7C1D" w14:textId="77777777" w:rsidR="00E1121A" w:rsidRDefault="00E1121A" w:rsidP="00E1121A">
      <w:pPr>
        <w:pStyle w:val="NoSpacing"/>
        <w:rPr>
          <w:rFonts w:cs="Times New Roman"/>
          <w:szCs w:val="24"/>
        </w:rPr>
      </w:pPr>
    </w:p>
    <w:p w14:paraId="2D1C50A8" w14:textId="77777777" w:rsidR="00E1121A" w:rsidRDefault="00E1121A" w:rsidP="00E112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Apr.1485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Brentwood, Essex,</w:t>
      </w:r>
    </w:p>
    <w:p w14:paraId="324F1AFE" w14:textId="77777777" w:rsidR="00E1121A" w:rsidRDefault="00E1121A" w:rsidP="00E112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landholdings</w:t>
      </w:r>
      <w:proofErr w:type="gramEnd"/>
      <w:r>
        <w:rPr>
          <w:rFonts w:cs="Times New Roman"/>
          <w:szCs w:val="24"/>
        </w:rPr>
        <w:t xml:space="preserve"> of Isabel, late Countess of Essex(q.v.).</w:t>
      </w:r>
    </w:p>
    <w:p w14:paraId="1FCB5393" w14:textId="77777777" w:rsidR="00E1121A" w:rsidRDefault="00E1121A" w:rsidP="00E1121A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5651E4F3" w14:textId="77777777" w:rsidR="00E1121A" w:rsidRDefault="00E1121A" w:rsidP="00E1121A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pp.136-8)</w:t>
      </w:r>
    </w:p>
    <w:p w14:paraId="1EC9211C" w14:textId="77777777" w:rsidR="00E1121A" w:rsidRDefault="00E1121A" w:rsidP="00E1121A">
      <w:pPr>
        <w:pStyle w:val="NoSpacing"/>
        <w:rPr>
          <w:rFonts w:eastAsia="Times New Roman" w:cs="Times New Roman"/>
          <w:szCs w:val="24"/>
        </w:rPr>
      </w:pPr>
    </w:p>
    <w:p w14:paraId="2507F90E" w14:textId="77777777" w:rsidR="00E1121A" w:rsidRDefault="00E1121A" w:rsidP="00E1121A">
      <w:pPr>
        <w:pStyle w:val="NoSpacing"/>
        <w:rPr>
          <w:rFonts w:eastAsia="Times New Roman" w:cs="Times New Roman"/>
          <w:szCs w:val="24"/>
        </w:rPr>
      </w:pPr>
    </w:p>
    <w:p w14:paraId="3DEA454F" w14:textId="77777777" w:rsidR="00E1121A" w:rsidRDefault="00E1121A" w:rsidP="00E1121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 October 2023</w:t>
      </w:r>
    </w:p>
    <w:p w14:paraId="07731D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8428F" w14:textId="77777777" w:rsidR="00E1121A" w:rsidRDefault="00E1121A" w:rsidP="009139A6">
      <w:r>
        <w:separator/>
      </w:r>
    </w:p>
  </w:endnote>
  <w:endnote w:type="continuationSeparator" w:id="0">
    <w:p w14:paraId="4406F865" w14:textId="77777777" w:rsidR="00E1121A" w:rsidRDefault="00E112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419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F2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16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DA9E2" w14:textId="77777777" w:rsidR="00E1121A" w:rsidRDefault="00E1121A" w:rsidP="009139A6">
      <w:r>
        <w:separator/>
      </w:r>
    </w:p>
  </w:footnote>
  <w:footnote w:type="continuationSeparator" w:id="0">
    <w:p w14:paraId="2D849385" w14:textId="77777777" w:rsidR="00E1121A" w:rsidRDefault="00E112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4B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C4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A9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1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1121A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21C00"/>
  <w15:chartTrackingRefBased/>
  <w15:docId w15:val="{7447F576-7D55-4CEE-8BFE-98C00951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2023-10-20T20:18:00Z</dcterms:created>
  <dcterms:modified xsi:type="dcterms:W3CDTF">2023-10-20T20:20:00Z</dcterms:modified>
</cp:coreProperties>
</file>