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790B6" w14:textId="77777777" w:rsidR="00A966D4" w:rsidRDefault="00A966D4" w:rsidP="00A966D4">
      <w:pPr>
        <w:pStyle w:val="NoSpacing"/>
      </w:pPr>
      <w:r>
        <w:rPr>
          <w:u w:val="single"/>
        </w:rPr>
        <w:t>Robert HATTER</w:t>
      </w:r>
      <w:r>
        <w:t xml:space="preserve">    </w:t>
      </w:r>
      <w:proofErr w:type="gramStart"/>
      <w:r>
        <w:t xml:space="preserve">   (</w:t>
      </w:r>
      <w:proofErr w:type="gramEnd"/>
      <w:r>
        <w:t>fl.1491-2)</w:t>
      </w:r>
    </w:p>
    <w:p w14:paraId="278784A3" w14:textId="77777777" w:rsidR="00A966D4" w:rsidRDefault="00A966D4" w:rsidP="00A966D4">
      <w:pPr>
        <w:pStyle w:val="NoSpacing"/>
      </w:pPr>
      <w:r>
        <w:t>of Leicester. Saddler.</w:t>
      </w:r>
    </w:p>
    <w:p w14:paraId="14F8380F" w14:textId="77777777" w:rsidR="00A966D4" w:rsidRDefault="00A966D4" w:rsidP="00A966D4">
      <w:pPr>
        <w:pStyle w:val="NoSpacing"/>
      </w:pPr>
    </w:p>
    <w:p w14:paraId="118B5EEF" w14:textId="77777777" w:rsidR="00A966D4" w:rsidRDefault="00A966D4" w:rsidP="00A966D4">
      <w:pPr>
        <w:pStyle w:val="NoSpacing"/>
      </w:pPr>
    </w:p>
    <w:p w14:paraId="2AC5B53E" w14:textId="77777777" w:rsidR="00A966D4" w:rsidRDefault="00A966D4" w:rsidP="00A966D4">
      <w:pPr>
        <w:pStyle w:val="NoSpacing"/>
      </w:pPr>
      <w:r>
        <w:t xml:space="preserve">         1491-2</w:t>
      </w:r>
      <w:r>
        <w:tab/>
        <w:t>He entered the Merchant Gild.</w:t>
      </w:r>
    </w:p>
    <w:p w14:paraId="7DC6CAC2" w14:textId="77777777" w:rsidR="00A966D4" w:rsidRDefault="00A966D4" w:rsidP="00A966D4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4E5D805E" w14:textId="77777777" w:rsidR="00A966D4" w:rsidRDefault="00A966D4" w:rsidP="00A966D4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41274C8" w14:textId="77777777" w:rsidR="00A966D4" w:rsidRDefault="00A966D4" w:rsidP="00A966D4">
      <w:pPr>
        <w:pStyle w:val="NoSpacing"/>
      </w:pPr>
    </w:p>
    <w:p w14:paraId="0317064F" w14:textId="77777777" w:rsidR="00A966D4" w:rsidRDefault="00A966D4" w:rsidP="00A966D4">
      <w:pPr>
        <w:pStyle w:val="NoSpacing"/>
      </w:pPr>
    </w:p>
    <w:p w14:paraId="2559BCAC" w14:textId="77777777" w:rsidR="00A966D4" w:rsidRDefault="00A966D4" w:rsidP="00A966D4">
      <w:pPr>
        <w:pStyle w:val="NoSpacing"/>
      </w:pPr>
      <w:r>
        <w:t>3 August 2024</w:t>
      </w:r>
    </w:p>
    <w:p w14:paraId="5FD01C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ACD96" w14:textId="77777777" w:rsidR="00A966D4" w:rsidRDefault="00A966D4" w:rsidP="009139A6">
      <w:r>
        <w:separator/>
      </w:r>
    </w:p>
  </w:endnote>
  <w:endnote w:type="continuationSeparator" w:id="0">
    <w:p w14:paraId="0EE86E26" w14:textId="77777777" w:rsidR="00A966D4" w:rsidRDefault="00A966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D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52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287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FAB2" w14:textId="77777777" w:rsidR="00A966D4" w:rsidRDefault="00A966D4" w:rsidP="009139A6">
      <w:r>
        <w:separator/>
      </w:r>
    </w:p>
  </w:footnote>
  <w:footnote w:type="continuationSeparator" w:id="0">
    <w:p w14:paraId="0D79D60F" w14:textId="77777777" w:rsidR="00A966D4" w:rsidRDefault="00A966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AB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24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8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D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66D4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0EDC"/>
  <w15:chartTrackingRefBased/>
  <w15:docId w15:val="{196D6ADE-F3E4-48B1-A2CA-7761ABB4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2024-08-05T10:02:00Z</dcterms:created>
  <dcterms:modified xsi:type="dcterms:W3CDTF">2024-08-05T10:03:00Z</dcterms:modified>
</cp:coreProperties>
</file>