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C05A8" w14:textId="3F7AAD5C" w:rsidR="00BA00AB" w:rsidRDefault="00A47AD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Isabel HATTON</w:t>
      </w:r>
      <w:r>
        <w:rPr>
          <w:rFonts w:cs="Times New Roman"/>
          <w:szCs w:val="24"/>
        </w:rPr>
        <w:t xml:space="preserve">      (fl.1480)</w:t>
      </w:r>
    </w:p>
    <w:p w14:paraId="65F51182" w14:textId="31B49B20" w:rsidR="00A47AD9" w:rsidRDefault="00A47AD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Silkwoman.</w:t>
      </w:r>
    </w:p>
    <w:p w14:paraId="0EDB2695" w14:textId="77777777" w:rsidR="00A47AD9" w:rsidRDefault="00A47AD9" w:rsidP="009139A6">
      <w:pPr>
        <w:pStyle w:val="NoSpacing"/>
        <w:rPr>
          <w:rFonts w:cs="Times New Roman"/>
          <w:szCs w:val="24"/>
        </w:rPr>
      </w:pPr>
    </w:p>
    <w:p w14:paraId="78E3EE87" w14:textId="77777777" w:rsidR="00A47AD9" w:rsidRDefault="00A47AD9" w:rsidP="009139A6">
      <w:pPr>
        <w:pStyle w:val="NoSpacing"/>
        <w:rPr>
          <w:rFonts w:cs="Times New Roman"/>
          <w:szCs w:val="24"/>
        </w:rPr>
      </w:pPr>
    </w:p>
    <w:p w14:paraId="2A2EBD45" w14:textId="36A1F40F" w:rsidR="00A47AD9" w:rsidRDefault="00A47AD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Sister of John Brown of London, mercer(q.v.).   (Ricardian XVI pp.54-8)</w:t>
      </w:r>
    </w:p>
    <w:p w14:paraId="2BBC9DEA" w14:textId="1246697B" w:rsidR="00A47AD9" w:rsidRDefault="00A47AD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Nicholas Hatton(q.v.).   (ibid.)</w:t>
      </w:r>
    </w:p>
    <w:p w14:paraId="3ECBD21F" w14:textId="77777777" w:rsidR="00A47AD9" w:rsidRDefault="00A47AD9" w:rsidP="009139A6">
      <w:pPr>
        <w:pStyle w:val="NoSpacing"/>
        <w:rPr>
          <w:rFonts w:cs="Times New Roman"/>
          <w:szCs w:val="24"/>
        </w:rPr>
      </w:pPr>
    </w:p>
    <w:p w14:paraId="7DD68D72" w14:textId="77777777" w:rsidR="00A47AD9" w:rsidRDefault="00A47AD9" w:rsidP="009139A6">
      <w:pPr>
        <w:pStyle w:val="NoSpacing"/>
        <w:rPr>
          <w:rFonts w:cs="Times New Roman"/>
          <w:szCs w:val="24"/>
        </w:rPr>
      </w:pPr>
    </w:p>
    <w:p w14:paraId="4F317E03" w14:textId="3BEF3798" w:rsidR="00A47AD9" w:rsidRPr="00A47AD9" w:rsidRDefault="00A47AD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December 2024</w:t>
      </w:r>
    </w:p>
    <w:sectPr w:rsidR="00A47AD9" w:rsidRPr="00A47A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69C77" w14:textId="77777777" w:rsidR="00A47AD9" w:rsidRDefault="00A47AD9" w:rsidP="009139A6">
      <w:r>
        <w:separator/>
      </w:r>
    </w:p>
  </w:endnote>
  <w:endnote w:type="continuationSeparator" w:id="0">
    <w:p w14:paraId="4FFDB03C" w14:textId="77777777" w:rsidR="00A47AD9" w:rsidRDefault="00A47AD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BBD1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EBB4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590A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5A037" w14:textId="77777777" w:rsidR="00A47AD9" w:rsidRDefault="00A47AD9" w:rsidP="009139A6">
      <w:r>
        <w:separator/>
      </w:r>
    </w:p>
  </w:footnote>
  <w:footnote w:type="continuationSeparator" w:id="0">
    <w:p w14:paraId="7B9CFDA5" w14:textId="77777777" w:rsidR="00A47AD9" w:rsidRDefault="00A47AD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7479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67F8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2918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AD9"/>
    <w:rsid w:val="000666E0"/>
    <w:rsid w:val="002510B7"/>
    <w:rsid w:val="00270799"/>
    <w:rsid w:val="005C130B"/>
    <w:rsid w:val="00826F5C"/>
    <w:rsid w:val="008C0C7C"/>
    <w:rsid w:val="009139A6"/>
    <w:rsid w:val="009411C2"/>
    <w:rsid w:val="009448BB"/>
    <w:rsid w:val="00947624"/>
    <w:rsid w:val="00A3176C"/>
    <w:rsid w:val="00A47AD9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29409"/>
  <w15:chartTrackingRefBased/>
  <w15:docId w15:val="{7FD457DC-18CA-47C9-85CB-DDE8B91B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2024-12-22T17:21:00Z</dcterms:created>
  <dcterms:modified xsi:type="dcterms:W3CDTF">2024-12-22T17:26:00Z</dcterms:modified>
</cp:coreProperties>
</file>