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9F747" w14:textId="77777777" w:rsidR="00015D8F" w:rsidRDefault="00015D8F" w:rsidP="00015D8F">
      <w:pPr>
        <w:pStyle w:val="NoSpacing"/>
      </w:pPr>
      <w:r>
        <w:rPr>
          <w:u w:val="single"/>
        </w:rPr>
        <w:t>John HATTON</w:t>
      </w:r>
      <w:r>
        <w:t xml:space="preserve">   </w:t>
      </w:r>
      <w:proofErr w:type="gramStart"/>
      <w:r>
        <w:t xml:space="preserve">   (</w:t>
      </w:r>
      <w:proofErr w:type="gramEnd"/>
      <w:r>
        <w:t>fl.1438)</w:t>
      </w:r>
    </w:p>
    <w:p w14:paraId="10703CC2" w14:textId="77777777" w:rsidR="00015D8F" w:rsidRDefault="00015D8F" w:rsidP="00015D8F">
      <w:pPr>
        <w:pStyle w:val="NoSpacing"/>
      </w:pPr>
    </w:p>
    <w:p w14:paraId="3CD78969" w14:textId="7750D7CB" w:rsidR="00015D8F" w:rsidRDefault="00015D8F" w:rsidP="00015D8F">
      <w:pPr>
        <w:pStyle w:val="NoSpacing"/>
      </w:pPr>
    </w:p>
    <w:p w14:paraId="14ECDB9F" w14:textId="77777777" w:rsidR="00F928CB" w:rsidRPr="00F928CB" w:rsidRDefault="00F928CB" w:rsidP="00F928CB">
      <w:pPr>
        <w:spacing w:after="0" w:line="240" w:lineRule="auto"/>
        <w:rPr>
          <w:rFonts w:eastAsia="Calibri"/>
          <w:lang w:val="en-US"/>
        </w:rPr>
      </w:pPr>
      <w:r w:rsidRPr="00F928CB">
        <w:rPr>
          <w:rFonts w:eastAsia="Calibri"/>
          <w:lang w:val="en-US"/>
        </w:rPr>
        <w:t>12 Mar.1438</w:t>
      </w:r>
      <w:r w:rsidRPr="00F928CB">
        <w:rPr>
          <w:rFonts w:eastAsia="Calibri"/>
          <w:lang w:val="en-US"/>
        </w:rPr>
        <w:tab/>
        <w:t xml:space="preserve">He was a juror on the inquisition </w:t>
      </w:r>
      <w:proofErr w:type="gramStart"/>
      <w:r w:rsidRPr="00F928CB">
        <w:rPr>
          <w:rFonts w:eastAsia="Calibri"/>
          <w:lang w:val="en-US"/>
        </w:rPr>
        <w:t>post mortem</w:t>
      </w:r>
      <w:proofErr w:type="gramEnd"/>
      <w:r w:rsidRPr="00F928CB">
        <w:rPr>
          <w:rFonts w:eastAsia="Calibri"/>
          <w:lang w:val="en-US"/>
        </w:rPr>
        <w:t xml:space="preserve"> held on Ludlow into lands of </w:t>
      </w:r>
    </w:p>
    <w:p w14:paraId="5DB22DD7" w14:textId="77777777" w:rsidR="00F928CB" w:rsidRPr="00F928CB" w:rsidRDefault="00F928CB" w:rsidP="00F928CB">
      <w:pPr>
        <w:spacing w:after="0" w:line="240" w:lineRule="auto"/>
        <w:rPr>
          <w:rFonts w:eastAsia="Calibri"/>
          <w:lang w:val="en-US"/>
        </w:rPr>
      </w:pPr>
      <w:r w:rsidRPr="00F928CB">
        <w:rPr>
          <w:rFonts w:eastAsia="Calibri"/>
          <w:lang w:val="en-US"/>
        </w:rPr>
        <w:tab/>
      </w:r>
      <w:r w:rsidRPr="00F928CB">
        <w:rPr>
          <w:rFonts w:eastAsia="Calibri"/>
          <w:lang w:val="en-US"/>
        </w:rPr>
        <w:tab/>
        <w:t xml:space="preserve">John </w:t>
      </w:r>
      <w:proofErr w:type="spellStart"/>
      <w:r w:rsidRPr="00F928CB">
        <w:rPr>
          <w:rFonts w:eastAsia="Calibri"/>
          <w:lang w:val="en-US"/>
        </w:rPr>
        <w:t>Merbury</w:t>
      </w:r>
      <w:proofErr w:type="spellEnd"/>
      <w:r w:rsidRPr="00F928CB">
        <w:rPr>
          <w:rFonts w:eastAsia="Calibri"/>
          <w:lang w:val="en-US"/>
        </w:rPr>
        <w:t>(q.v.) in Shropshire and the adjacent Welsh March.</w:t>
      </w:r>
    </w:p>
    <w:p w14:paraId="73737A35" w14:textId="17956B19" w:rsidR="00F928CB" w:rsidRDefault="00F928CB" w:rsidP="00F928CB">
      <w:pPr>
        <w:pStyle w:val="NoSpacing"/>
      </w:pPr>
      <w:r w:rsidRPr="00F928CB">
        <w:rPr>
          <w:rFonts w:eastAsia="Calibri"/>
          <w:lang w:val="en-US"/>
        </w:rPr>
        <w:tab/>
      </w:r>
      <w:r w:rsidRPr="00F928CB">
        <w:rPr>
          <w:rFonts w:eastAsia="Calibri"/>
          <w:lang w:val="en-US"/>
        </w:rPr>
        <w:tab/>
      </w:r>
      <w:r w:rsidRPr="00F928CB">
        <w:rPr>
          <w:rFonts w:eastAsia="Calibri"/>
        </w:rPr>
        <w:t>(</w:t>
      </w:r>
      <w:proofErr w:type="gramStart"/>
      <w:r w:rsidRPr="00F928CB">
        <w:rPr>
          <w:rFonts w:eastAsia="Calibri"/>
        </w:rPr>
        <w:t>www.inquisitionspostmortem.ac.uk  ref.</w:t>
      </w:r>
      <w:proofErr w:type="gramEnd"/>
      <w:r w:rsidRPr="00F928CB">
        <w:rPr>
          <w:rFonts w:eastAsia="Calibri"/>
        </w:rPr>
        <w:t xml:space="preserve"> </w:t>
      </w:r>
      <w:proofErr w:type="spellStart"/>
      <w:r w:rsidRPr="00F928CB">
        <w:rPr>
          <w:rFonts w:eastAsia="Calibri"/>
        </w:rPr>
        <w:t>eCIPM</w:t>
      </w:r>
      <w:proofErr w:type="spellEnd"/>
      <w:r w:rsidRPr="00F928CB">
        <w:rPr>
          <w:rFonts w:eastAsia="Calibri"/>
        </w:rPr>
        <w:t xml:space="preserve"> 25-66)</w:t>
      </w:r>
    </w:p>
    <w:p w14:paraId="33BF5E0F" w14:textId="77777777" w:rsidR="00015D8F" w:rsidRDefault="00015D8F" w:rsidP="00015D8F">
      <w:pPr>
        <w:pStyle w:val="NoSpacing"/>
      </w:pPr>
      <w:r>
        <w:t>16 Jun.1438</w:t>
      </w:r>
      <w:r>
        <w:tab/>
        <w:t>He was a juror on the inquisition mandamus held in Ludlow into lands</w:t>
      </w:r>
    </w:p>
    <w:p w14:paraId="4F8821EA" w14:textId="77777777" w:rsidR="00015D8F" w:rsidRDefault="00015D8F" w:rsidP="00015D8F">
      <w:pPr>
        <w:pStyle w:val="NoSpacing"/>
      </w:pPr>
      <w:r>
        <w:tab/>
      </w:r>
      <w:r>
        <w:tab/>
        <w:t xml:space="preserve">of the late William </w:t>
      </w:r>
      <w:proofErr w:type="spellStart"/>
      <w:r>
        <w:t>Mersshton</w:t>
      </w:r>
      <w:proofErr w:type="spellEnd"/>
      <w:r>
        <w:t>(q.v.)</w:t>
      </w:r>
    </w:p>
    <w:p w14:paraId="751D38F3" w14:textId="41A52387" w:rsidR="00F928CB" w:rsidRDefault="00015D8F" w:rsidP="00015D8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25-22)</w:t>
      </w:r>
    </w:p>
    <w:p w14:paraId="2CEBBAD6" w14:textId="77777777" w:rsidR="00015D8F" w:rsidRDefault="00015D8F" w:rsidP="00015D8F">
      <w:pPr>
        <w:pStyle w:val="NoSpacing"/>
      </w:pPr>
    </w:p>
    <w:p w14:paraId="6A6B788F" w14:textId="77777777" w:rsidR="00015D8F" w:rsidRDefault="00015D8F" w:rsidP="00015D8F">
      <w:pPr>
        <w:pStyle w:val="NoSpacing"/>
      </w:pPr>
    </w:p>
    <w:p w14:paraId="37FCF777" w14:textId="0BB402BC" w:rsidR="00015D8F" w:rsidRDefault="00015D8F" w:rsidP="00015D8F">
      <w:pPr>
        <w:pStyle w:val="NoSpacing"/>
      </w:pPr>
      <w:r>
        <w:t>19 June 2017</w:t>
      </w:r>
    </w:p>
    <w:p w14:paraId="13D9AB02" w14:textId="188CB13B" w:rsidR="00F928CB" w:rsidRPr="00DA5CB2" w:rsidRDefault="00F928CB" w:rsidP="00015D8F">
      <w:pPr>
        <w:pStyle w:val="NoSpacing"/>
      </w:pPr>
      <w:r>
        <w:t xml:space="preserve">  7 November 2020</w:t>
      </w:r>
    </w:p>
    <w:p w14:paraId="7EAE712F" w14:textId="77777777" w:rsidR="006B2F86" w:rsidRPr="00015D8F" w:rsidRDefault="00F928CB" w:rsidP="00E71FC3">
      <w:pPr>
        <w:pStyle w:val="NoSpacing"/>
      </w:pPr>
    </w:p>
    <w:sectPr w:rsidR="006B2F86" w:rsidRPr="00015D8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483FC" w14:textId="77777777" w:rsidR="00015D8F" w:rsidRDefault="00015D8F" w:rsidP="00E71FC3">
      <w:pPr>
        <w:spacing w:after="0" w:line="240" w:lineRule="auto"/>
      </w:pPr>
      <w:r>
        <w:separator/>
      </w:r>
    </w:p>
  </w:endnote>
  <w:endnote w:type="continuationSeparator" w:id="0">
    <w:p w14:paraId="1F31DD7C" w14:textId="77777777" w:rsidR="00015D8F" w:rsidRDefault="00015D8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5D8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919EE" w14:textId="77777777" w:rsidR="00015D8F" w:rsidRDefault="00015D8F" w:rsidP="00E71FC3">
      <w:pPr>
        <w:spacing w:after="0" w:line="240" w:lineRule="auto"/>
      </w:pPr>
      <w:r>
        <w:separator/>
      </w:r>
    </w:p>
  </w:footnote>
  <w:footnote w:type="continuationSeparator" w:id="0">
    <w:p w14:paraId="109E0117" w14:textId="77777777" w:rsidR="00015D8F" w:rsidRDefault="00015D8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8F"/>
    <w:rsid w:val="00015D8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CF23"/>
  <w15:chartTrackingRefBased/>
  <w15:docId w15:val="{9256418A-2C7A-4DC5-9563-5C257908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2017-06-19T20:32:00Z</dcterms:created>
  <dcterms:modified xsi:type="dcterms:W3CDTF">2020-11-07T14:12:00Z</dcterms:modified>
</cp:coreProperties>
</file>