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1D2" w14:textId="77777777" w:rsidR="005E3826" w:rsidRDefault="005E3826" w:rsidP="005E3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5CF19C4" w14:textId="77777777" w:rsidR="005E3826" w:rsidRDefault="005E3826" w:rsidP="005E3826">
      <w:pPr>
        <w:pStyle w:val="NoSpacing"/>
        <w:rPr>
          <w:rFonts w:cs="Times New Roman"/>
          <w:szCs w:val="24"/>
        </w:rPr>
      </w:pPr>
    </w:p>
    <w:p w14:paraId="051C644D" w14:textId="77777777" w:rsidR="005E3826" w:rsidRDefault="005E3826" w:rsidP="005E3826">
      <w:pPr>
        <w:pStyle w:val="NoSpacing"/>
        <w:rPr>
          <w:rFonts w:cs="Times New Roman"/>
          <w:szCs w:val="24"/>
        </w:rPr>
      </w:pPr>
    </w:p>
    <w:p w14:paraId="2D408742" w14:textId="77777777" w:rsidR="005E3826" w:rsidRDefault="005E3826" w:rsidP="005E3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Sep.1485</w:t>
      </w:r>
      <w:r>
        <w:rPr>
          <w:rFonts w:cs="Times New Roman"/>
          <w:szCs w:val="24"/>
        </w:rPr>
        <w:tab/>
        <w:t xml:space="preserve">He was granted the office of water bailiff of Salters </w:t>
      </w:r>
      <w:proofErr w:type="spellStart"/>
      <w:r>
        <w:rPr>
          <w:rFonts w:cs="Times New Roman"/>
          <w:szCs w:val="24"/>
        </w:rPr>
        <w:t>lede</w:t>
      </w:r>
      <w:proofErr w:type="spellEnd"/>
      <w:r>
        <w:rPr>
          <w:rFonts w:cs="Times New Roman"/>
          <w:szCs w:val="24"/>
        </w:rPr>
        <w:t>, Norfolk.</w:t>
      </w:r>
    </w:p>
    <w:p w14:paraId="1F91CC0A" w14:textId="77777777" w:rsidR="005E3826" w:rsidRDefault="005E3826" w:rsidP="005E3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p.15)</w:t>
      </w:r>
    </w:p>
    <w:p w14:paraId="374D660A" w14:textId="77777777" w:rsidR="005E3826" w:rsidRDefault="005E3826" w:rsidP="005E3826">
      <w:pPr>
        <w:pStyle w:val="NoSpacing"/>
        <w:rPr>
          <w:rFonts w:cs="Times New Roman"/>
          <w:szCs w:val="24"/>
        </w:rPr>
      </w:pPr>
    </w:p>
    <w:p w14:paraId="2F504F45" w14:textId="77777777" w:rsidR="005E3826" w:rsidRDefault="005E3826" w:rsidP="005E3826">
      <w:pPr>
        <w:pStyle w:val="NoSpacing"/>
        <w:rPr>
          <w:rFonts w:cs="Times New Roman"/>
          <w:szCs w:val="24"/>
        </w:rPr>
      </w:pPr>
    </w:p>
    <w:p w14:paraId="36FDE867" w14:textId="77777777" w:rsidR="005E3826" w:rsidRDefault="005E3826" w:rsidP="005E3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7E659A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4B1B" w14:textId="77777777" w:rsidR="005E3826" w:rsidRDefault="005E3826" w:rsidP="009139A6">
      <w:r>
        <w:separator/>
      </w:r>
    </w:p>
  </w:endnote>
  <w:endnote w:type="continuationSeparator" w:id="0">
    <w:p w14:paraId="2C34F17D" w14:textId="77777777" w:rsidR="005E3826" w:rsidRDefault="005E38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4A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B3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6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D722" w14:textId="77777777" w:rsidR="005E3826" w:rsidRDefault="005E3826" w:rsidP="009139A6">
      <w:r>
        <w:separator/>
      </w:r>
    </w:p>
  </w:footnote>
  <w:footnote w:type="continuationSeparator" w:id="0">
    <w:p w14:paraId="0CC7C65F" w14:textId="77777777" w:rsidR="005E3826" w:rsidRDefault="005E38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C0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88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B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26"/>
    <w:rsid w:val="000666E0"/>
    <w:rsid w:val="002510B7"/>
    <w:rsid w:val="00270799"/>
    <w:rsid w:val="005C130B"/>
    <w:rsid w:val="005E3826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F3BF"/>
  <w15:chartTrackingRefBased/>
  <w15:docId w15:val="{13CF03DA-EF0F-4B98-9D0D-7BA0218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2025-01-17T21:11:00Z</dcterms:created>
  <dcterms:modified xsi:type="dcterms:W3CDTF">2025-01-17T21:11:00Z</dcterms:modified>
</cp:coreProperties>
</file>