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35FA" w14:textId="77777777" w:rsidR="00897D70" w:rsidRDefault="00897D70" w:rsidP="00897D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HATTON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3D0F7D34" w14:textId="77777777" w:rsidR="00897D70" w:rsidRDefault="00897D70" w:rsidP="00897D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16431560" w14:textId="77777777" w:rsidR="00897D70" w:rsidRDefault="00897D70" w:rsidP="00897D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697C36B" w14:textId="77777777" w:rsidR="00897D70" w:rsidRDefault="00897D70" w:rsidP="00897D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730948C" w14:textId="77777777" w:rsidR="00897D70" w:rsidRDefault="00897D70" w:rsidP="00897D70">
      <w:pPr>
        <w:pStyle w:val="NoSpacing"/>
        <w:ind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He served in France under the command of </w:t>
      </w:r>
      <w:r>
        <w:rPr>
          <w:rFonts w:cs="Times New Roman"/>
          <w:color w:val="282B30"/>
          <w:szCs w:val="24"/>
          <w:shd w:val="clear" w:color="auto" w:fill="FFFFFF"/>
        </w:rPr>
        <w:t>Richard Beauchamp, Lord</w:t>
      </w:r>
    </w:p>
    <w:p w14:paraId="0DBF8CF0" w14:textId="77777777" w:rsidR="00897D70" w:rsidRPr="00065994" w:rsidRDefault="00897D70" w:rsidP="00897D7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proofErr w:type="spellStart"/>
      <w:r>
        <w:rPr>
          <w:rFonts w:cs="Times New Roman"/>
          <w:color w:val="282B30"/>
          <w:szCs w:val="24"/>
          <w:shd w:val="clear" w:color="auto" w:fill="FFFFFF"/>
        </w:rPr>
        <w:t>Bergavenny</w:t>
      </w:r>
      <w:proofErr w:type="spellEnd"/>
      <w:r w:rsidRPr="00065994">
        <w:rPr>
          <w:rFonts w:cs="Times New Roman"/>
          <w:color w:val="282B30"/>
          <w:szCs w:val="24"/>
          <w:shd w:val="clear" w:color="auto" w:fill="FFFFFF"/>
        </w:rPr>
        <w:t>(q.v.).</w:t>
      </w:r>
    </w:p>
    <w:p w14:paraId="088E9102" w14:textId="77777777" w:rsidR="00897D70" w:rsidRPr="00065994" w:rsidRDefault="00897D70" w:rsidP="00897D7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5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05DA795" w14:textId="77777777" w:rsidR="00897D70" w:rsidRDefault="00897D70" w:rsidP="00897D7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3F2DF44" w14:textId="77777777" w:rsidR="00897D70" w:rsidRDefault="00897D70" w:rsidP="00897D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76BE8E8" w14:textId="77777777" w:rsidR="00897D70" w:rsidRDefault="00897D70" w:rsidP="00897D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1D2BE69" w14:textId="77777777" w:rsidR="00897D70" w:rsidRDefault="00897D70" w:rsidP="00897D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21 July 2023</w:t>
      </w:r>
    </w:p>
    <w:p w14:paraId="5058AB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5B3C" w14:textId="77777777" w:rsidR="00897D70" w:rsidRDefault="00897D70" w:rsidP="009139A6">
      <w:r>
        <w:separator/>
      </w:r>
    </w:p>
  </w:endnote>
  <w:endnote w:type="continuationSeparator" w:id="0">
    <w:p w14:paraId="4E136E74" w14:textId="77777777" w:rsidR="00897D70" w:rsidRDefault="00897D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CD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7F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53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A928" w14:textId="77777777" w:rsidR="00897D70" w:rsidRDefault="00897D70" w:rsidP="009139A6">
      <w:r>
        <w:separator/>
      </w:r>
    </w:p>
  </w:footnote>
  <w:footnote w:type="continuationSeparator" w:id="0">
    <w:p w14:paraId="2BB6D6E9" w14:textId="77777777" w:rsidR="00897D70" w:rsidRDefault="00897D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3D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AC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40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70"/>
    <w:rsid w:val="000666E0"/>
    <w:rsid w:val="002510B7"/>
    <w:rsid w:val="005C130B"/>
    <w:rsid w:val="00826F5C"/>
    <w:rsid w:val="00897D70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F8C7"/>
  <w15:chartTrackingRefBased/>
  <w15:docId w15:val="{C0825042-07C4-4BCA-86E1-89B60A48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2023-08-07T09:15:00Z</dcterms:created>
  <dcterms:modified xsi:type="dcterms:W3CDTF">2023-08-07T09:15:00Z</dcterms:modified>
</cp:coreProperties>
</file>