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EBF1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Austin HAUBERK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7A705FC1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4165BD6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CDE9CD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8F14C4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521CA55A" w14:textId="77777777" w:rsidR="00966D4B" w:rsidRDefault="00966D4B" w:rsidP="00966D4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30005B2B" w14:textId="77777777" w:rsidR="00966D4B" w:rsidRDefault="00966D4B" w:rsidP="00966D4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18B64290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243BCC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16BE67" w14:textId="77777777" w:rsidR="00966D4B" w:rsidRDefault="00966D4B" w:rsidP="00966D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January 2023</w:t>
      </w:r>
    </w:p>
    <w:p w14:paraId="1A2927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22B4D" w14:textId="77777777" w:rsidR="00966D4B" w:rsidRDefault="00966D4B" w:rsidP="009139A6">
      <w:r>
        <w:separator/>
      </w:r>
    </w:p>
  </w:endnote>
  <w:endnote w:type="continuationSeparator" w:id="0">
    <w:p w14:paraId="32271EC1" w14:textId="77777777" w:rsidR="00966D4B" w:rsidRDefault="00966D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50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2E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91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7911F" w14:textId="77777777" w:rsidR="00966D4B" w:rsidRDefault="00966D4B" w:rsidP="009139A6">
      <w:r>
        <w:separator/>
      </w:r>
    </w:p>
  </w:footnote>
  <w:footnote w:type="continuationSeparator" w:id="0">
    <w:p w14:paraId="34186FB3" w14:textId="77777777" w:rsidR="00966D4B" w:rsidRDefault="00966D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69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18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8F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4B"/>
    <w:rsid w:val="000666E0"/>
    <w:rsid w:val="002510B7"/>
    <w:rsid w:val="005C130B"/>
    <w:rsid w:val="00826F5C"/>
    <w:rsid w:val="009139A6"/>
    <w:rsid w:val="009448BB"/>
    <w:rsid w:val="00947624"/>
    <w:rsid w:val="00966D4B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067B"/>
  <w15:chartTrackingRefBased/>
  <w15:docId w15:val="{73ABC0CA-6128-4545-A93B-82EBEC43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2023-02-25T20:09:00Z</dcterms:created>
  <dcterms:modified xsi:type="dcterms:W3CDTF">2023-02-25T20:09:00Z</dcterms:modified>
</cp:coreProperties>
</file>