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HAUBERK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4F77C0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7C0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7C0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Northampton into</w:t>
      </w:r>
    </w:p>
    <w:p w:rsidR="004F77C0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lade Edmund Stafford, Bishop of Exeter(q.v.).</w:t>
      </w:r>
    </w:p>
    <w:p w:rsidR="004F77C0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21-199)</w:t>
      </w:r>
    </w:p>
    <w:p w:rsidR="004F77C0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7C0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7C0" w:rsidRPr="004F77C0" w:rsidRDefault="004F77C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2016</w:t>
      </w:r>
      <w:bookmarkStart w:id="0" w:name="_GoBack"/>
      <w:bookmarkEnd w:id="0"/>
    </w:p>
    <w:sectPr w:rsidR="004F77C0" w:rsidRPr="004F7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C0" w:rsidRDefault="004F77C0" w:rsidP="00564E3C">
      <w:pPr>
        <w:spacing w:after="0" w:line="240" w:lineRule="auto"/>
      </w:pPr>
      <w:r>
        <w:separator/>
      </w:r>
    </w:p>
  </w:endnote>
  <w:endnote w:type="continuationSeparator" w:id="0">
    <w:p w:rsidR="004F77C0" w:rsidRDefault="004F77C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F77C0">
      <w:rPr>
        <w:rFonts w:ascii="Times New Roman" w:hAnsi="Times New Roman" w:cs="Times New Roman"/>
        <w:noProof/>
        <w:sz w:val="24"/>
        <w:szCs w:val="24"/>
      </w:rPr>
      <w:t>20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C0" w:rsidRDefault="004F77C0" w:rsidP="00564E3C">
      <w:pPr>
        <w:spacing w:after="0" w:line="240" w:lineRule="auto"/>
      </w:pPr>
      <w:r>
        <w:separator/>
      </w:r>
    </w:p>
  </w:footnote>
  <w:footnote w:type="continuationSeparator" w:id="0">
    <w:p w:rsidR="004F77C0" w:rsidRDefault="004F77C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C0"/>
    <w:rsid w:val="00372DC6"/>
    <w:rsid w:val="004F77C0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6EA2"/>
  <w15:chartTrackingRefBased/>
  <w15:docId w15:val="{E5804F2F-79DA-48A1-BB66-302EA883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2016-01-20T22:13:00Z</dcterms:created>
  <dcterms:modified xsi:type="dcterms:W3CDTF">2016-01-20T22:15:00Z</dcterms:modified>
</cp:coreProperties>
</file>