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B3E8" w14:textId="77777777" w:rsidR="00C82638" w:rsidRDefault="00C82638" w:rsidP="00C82638">
      <w:pPr>
        <w:pStyle w:val="NoSpacing"/>
      </w:pPr>
      <w:r>
        <w:rPr>
          <w:u w:val="single"/>
        </w:rPr>
        <w:t>Robert HAUCEMAN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fl.1491)</w:t>
      </w:r>
    </w:p>
    <w:p w14:paraId="08C570D3" w14:textId="05425D2E" w:rsidR="00C82638" w:rsidRDefault="00C82638" w:rsidP="00C82638">
      <w:pPr>
        <w:pStyle w:val="NoSpacing"/>
      </w:pPr>
      <w:r>
        <w:t xml:space="preserve">of York. </w:t>
      </w:r>
      <w:r>
        <w:t>Plumber.</w:t>
      </w:r>
      <w:bookmarkStart w:id="0" w:name="_GoBack"/>
      <w:bookmarkEnd w:id="0"/>
    </w:p>
    <w:p w14:paraId="19860235" w14:textId="77777777" w:rsidR="00C82638" w:rsidRDefault="00C82638" w:rsidP="00C82638">
      <w:pPr>
        <w:pStyle w:val="NoSpacing"/>
      </w:pPr>
    </w:p>
    <w:p w14:paraId="450F5D88" w14:textId="77777777" w:rsidR="00C82638" w:rsidRDefault="00C82638" w:rsidP="00C82638">
      <w:pPr>
        <w:pStyle w:val="NoSpacing"/>
      </w:pPr>
    </w:p>
    <w:p w14:paraId="7983FFAC" w14:textId="77777777" w:rsidR="00C82638" w:rsidRDefault="00C82638" w:rsidP="00C82638">
      <w:pPr>
        <w:pStyle w:val="NoSpacing"/>
      </w:pPr>
      <w:r>
        <w:tab/>
        <w:t>1491</w:t>
      </w:r>
      <w:r>
        <w:tab/>
        <w:t>He became a Freeman.  (W.Y.R. p.216)</w:t>
      </w:r>
    </w:p>
    <w:p w14:paraId="57F45E72" w14:textId="77777777" w:rsidR="00C82638" w:rsidRDefault="00C82638" w:rsidP="00C82638">
      <w:pPr>
        <w:pStyle w:val="NoSpacing"/>
      </w:pPr>
    </w:p>
    <w:p w14:paraId="54D82A15" w14:textId="77777777" w:rsidR="00C82638" w:rsidRDefault="00C82638" w:rsidP="00C82638">
      <w:pPr>
        <w:pStyle w:val="NoSpacing"/>
      </w:pPr>
    </w:p>
    <w:p w14:paraId="03D34C56" w14:textId="77777777" w:rsidR="00C82638" w:rsidRPr="00505794" w:rsidRDefault="00C82638" w:rsidP="00C82638">
      <w:pPr>
        <w:pStyle w:val="NoSpacing"/>
      </w:pPr>
      <w:r>
        <w:t>29 June 2019</w:t>
      </w:r>
    </w:p>
    <w:p w14:paraId="722A7EE6" w14:textId="473D096F" w:rsidR="006B2F86" w:rsidRPr="00C82638" w:rsidRDefault="00C82638" w:rsidP="00E71FC3">
      <w:pPr>
        <w:pStyle w:val="NoSpacing"/>
      </w:pPr>
    </w:p>
    <w:sectPr w:rsidR="006B2F86" w:rsidRPr="00C826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2DC08" w14:textId="77777777" w:rsidR="00C82638" w:rsidRDefault="00C82638" w:rsidP="00E71FC3">
      <w:pPr>
        <w:spacing w:after="0" w:line="240" w:lineRule="auto"/>
      </w:pPr>
      <w:r>
        <w:separator/>
      </w:r>
    </w:p>
  </w:endnote>
  <w:endnote w:type="continuationSeparator" w:id="0">
    <w:p w14:paraId="02386186" w14:textId="77777777" w:rsidR="00C82638" w:rsidRDefault="00C826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04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336A3" w14:textId="77777777" w:rsidR="00C82638" w:rsidRDefault="00C82638" w:rsidP="00E71FC3">
      <w:pPr>
        <w:spacing w:after="0" w:line="240" w:lineRule="auto"/>
      </w:pPr>
      <w:r>
        <w:separator/>
      </w:r>
    </w:p>
  </w:footnote>
  <w:footnote w:type="continuationSeparator" w:id="0">
    <w:p w14:paraId="3864F895" w14:textId="77777777" w:rsidR="00C82638" w:rsidRDefault="00C826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38"/>
    <w:rsid w:val="001A7C09"/>
    <w:rsid w:val="00577BD5"/>
    <w:rsid w:val="00656CBA"/>
    <w:rsid w:val="006A1F77"/>
    <w:rsid w:val="00733BE7"/>
    <w:rsid w:val="00AB52E8"/>
    <w:rsid w:val="00B16D3F"/>
    <w:rsid w:val="00BB41AC"/>
    <w:rsid w:val="00C8263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8CDE"/>
  <w15:chartTrackingRefBased/>
  <w15:docId w15:val="{17B7825A-1DAC-4377-874F-68BA892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2019-06-29T20:54:00Z</dcterms:created>
  <dcterms:modified xsi:type="dcterms:W3CDTF">2019-06-29T20:55:00Z</dcterms:modified>
</cp:coreProperties>
</file>