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6B5D" w14:textId="77777777" w:rsidR="00163AA4" w:rsidRDefault="00163AA4" w:rsidP="00163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HAUCH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49082B6" w14:textId="77777777" w:rsidR="00163AA4" w:rsidRDefault="00163AA4" w:rsidP="00163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Chipping Torrington, Devon. Gentleman.</w:t>
      </w:r>
    </w:p>
    <w:p w14:paraId="26F3553D" w14:textId="77777777" w:rsidR="00163AA4" w:rsidRDefault="00163AA4" w:rsidP="00163AA4">
      <w:pPr>
        <w:pStyle w:val="NoSpacing"/>
        <w:rPr>
          <w:rFonts w:cs="Times New Roman"/>
          <w:szCs w:val="24"/>
        </w:rPr>
      </w:pPr>
    </w:p>
    <w:p w14:paraId="6019C5D2" w14:textId="77777777" w:rsidR="00163AA4" w:rsidRDefault="00163AA4" w:rsidP="00163AA4">
      <w:pPr>
        <w:pStyle w:val="NoSpacing"/>
        <w:rPr>
          <w:rFonts w:cs="Times New Roman"/>
          <w:szCs w:val="24"/>
        </w:rPr>
      </w:pPr>
    </w:p>
    <w:p w14:paraId="57C70020" w14:textId="77777777" w:rsidR="00163AA4" w:rsidRDefault="00163AA4" w:rsidP="00163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Sapcote</w:t>
      </w:r>
      <w:proofErr w:type="spellEnd"/>
      <w:r>
        <w:rPr>
          <w:rFonts w:cs="Times New Roman"/>
          <w:szCs w:val="24"/>
        </w:rPr>
        <w:t>(q.v.) brought a plaint of trespass and taking against him.</w:t>
      </w:r>
    </w:p>
    <w:p w14:paraId="085CA89D" w14:textId="77777777" w:rsidR="00163AA4" w:rsidRDefault="00163AA4" w:rsidP="00163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5BD5278" w14:textId="77777777" w:rsidR="00163AA4" w:rsidRDefault="00163AA4" w:rsidP="00163AA4">
      <w:pPr>
        <w:pStyle w:val="NoSpacing"/>
        <w:rPr>
          <w:rFonts w:cs="Times New Roman"/>
          <w:szCs w:val="24"/>
        </w:rPr>
      </w:pPr>
    </w:p>
    <w:p w14:paraId="2B11B1B8" w14:textId="77777777" w:rsidR="00163AA4" w:rsidRDefault="00163AA4" w:rsidP="00163AA4">
      <w:pPr>
        <w:pStyle w:val="NoSpacing"/>
        <w:rPr>
          <w:rFonts w:cs="Times New Roman"/>
          <w:szCs w:val="24"/>
        </w:rPr>
      </w:pPr>
    </w:p>
    <w:p w14:paraId="60DB9770" w14:textId="77777777" w:rsidR="00163AA4" w:rsidRDefault="00163AA4" w:rsidP="00163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2024</w:t>
      </w:r>
    </w:p>
    <w:p w14:paraId="12F9E6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71DC0" w14:textId="77777777" w:rsidR="00163AA4" w:rsidRDefault="00163AA4" w:rsidP="009139A6">
      <w:r>
        <w:separator/>
      </w:r>
    </w:p>
  </w:endnote>
  <w:endnote w:type="continuationSeparator" w:id="0">
    <w:p w14:paraId="575A888D" w14:textId="77777777" w:rsidR="00163AA4" w:rsidRDefault="00163A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FF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D4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CA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B9619" w14:textId="77777777" w:rsidR="00163AA4" w:rsidRDefault="00163AA4" w:rsidP="009139A6">
      <w:r>
        <w:separator/>
      </w:r>
    </w:p>
  </w:footnote>
  <w:footnote w:type="continuationSeparator" w:id="0">
    <w:p w14:paraId="75258DCB" w14:textId="77777777" w:rsidR="00163AA4" w:rsidRDefault="00163A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98A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C0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5D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4"/>
    <w:rsid w:val="000666E0"/>
    <w:rsid w:val="00163AA4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307A"/>
  <w15:chartTrackingRefBased/>
  <w15:docId w15:val="{FA9BDA80-ACBF-4FEF-A338-C950729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3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2024-05-18T18:25:00Z</dcterms:created>
  <dcterms:modified xsi:type="dcterms:W3CDTF">2024-05-18T18:25:00Z</dcterms:modified>
</cp:coreProperties>
</file>