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6F7A4" w14:textId="3640DF3E" w:rsidR="006B2F86" w:rsidRDefault="004B4BC7" w:rsidP="00E71FC3">
      <w:pPr>
        <w:pStyle w:val="NoSpacing"/>
      </w:pPr>
      <w:r>
        <w:rPr>
          <w:u w:val="single"/>
        </w:rPr>
        <w:t>Thomas HAUDINBY</w:t>
      </w:r>
      <w:r>
        <w:t xml:space="preserve">    </w:t>
      </w:r>
      <w:proofErr w:type="gramStart"/>
      <w:r>
        <w:t xml:space="preserve">   (</w:t>
      </w:r>
      <w:proofErr w:type="gramEnd"/>
      <w:r>
        <w:t>d.1459)</w:t>
      </w:r>
    </w:p>
    <w:p w14:paraId="71C11FDE" w14:textId="1B2DE609" w:rsidR="004B4BC7" w:rsidRDefault="004B4BC7" w:rsidP="00E71FC3">
      <w:pPr>
        <w:pStyle w:val="NoSpacing"/>
      </w:pPr>
      <w:r>
        <w:t xml:space="preserve">of </w:t>
      </w:r>
      <w:proofErr w:type="spellStart"/>
      <w:r>
        <w:t>Swinefleet</w:t>
      </w:r>
      <w:proofErr w:type="spellEnd"/>
      <w:r>
        <w:t>, West Riding of Yorkshire.</w:t>
      </w:r>
    </w:p>
    <w:p w14:paraId="4ADEACF4" w14:textId="5B9DE3A2" w:rsidR="004B4BC7" w:rsidRDefault="004B4BC7" w:rsidP="00E71FC3">
      <w:pPr>
        <w:pStyle w:val="NoSpacing"/>
      </w:pPr>
    </w:p>
    <w:p w14:paraId="53329345" w14:textId="56489A9A" w:rsidR="004B4BC7" w:rsidRDefault="004B4BC7" w:rsidP="00E71FC3">
      <w:pPr>
        <w:pStyle w:val="NoSpacing"/>
      </w:pPr>
    </w:p>
    <w:p w14:paraId="3A5FEC4C" w14:textId="00776016" w:rsidR="004B4BC7" w:rsidRDefault="004B4BC7" w:rsidP="00E71FC3">
      <w:pPr>
        <w:pStyle w:val="NoSpacing"/>
      </w:pPr>
      <w:r>
        <w:t xml:space="preserve">  2 Jan.1459</w:t>
      </w:r>
      <w:r>
        <w:tab/>
      </w:r>
      <w:r>
        <w:t>He made his Will.   (W.Y.R. p.80)</w:t>
      </w:r>
    </w:p>
    <w:p w14:paraId="3B6DDC0A" w14:textId="77777777" w:rsidR="004B4BC7" w:rsidRDefault="004B4BC7" w:rsidP="004B4BC7">
      <w:pPr>
        <w:pStyle w:val="NoSpacing"/>
      </w:pPr>
      <w:r>
        <w:t>23 Jan.</w:t>
      </w:r>
      <w:r>
        <w:tab/>
      </w:r>
      <w:r>
        <w:tab/>
      </w:r>
      <w:r>
        <w:t>Probate of his Will.   (ibid.)</w:t>
      </w:r>
    </w:p>
    <w:p w14:paraId="009F3A50" w14:textId="77777777" w:rsidR="004B4BC7" w:rsidRDefault="004B4BC7" w:rsidP="004B4BC7">
      <w:pPr>
        <w:pStyle w:val="NoSpacing"/>
      </w:pPr>
    </w:p>
    <w:p w14:paraId="778CB7E5" w14:textId="77777777" w:rsidR="004B4BC7" w:rsidRDefault="004B4BC7" w:rsidP="004B4BC7">
      <w:pPr>
        <w:pStyle w:val="NoSpacing"/>
      </w:pPr>
    </w:p>
    <w:p w14:paraId="6C77CC2B" w14:textId="77777777" w:rsidR="004B4BC7" w:rsidRDefault="004B4BC7" w:rsidP="004B4BC7">
      <w:pPr>
        <w:pStyle w:val="NoSpacing"/>
      </w:pPr>
      <w:r>
        <w:t>24 January 2018</w:t>
      </w:r>
    </w:p>
    <w:p w14:paraId="7EADDF77" w14:textId="61A02751" w:rsidR="004B4BC7" w:rsidRPr="004B4BC7" w:rsidRDefault="004B4BC7" w:rsidP="00E71FC3">
      <w:pPr>
        <w:pStyle w:val="NoSpacing"/>
      </w:pPr>
      <w:bookmarkStart w:id="0" w:name="_GoBack"/>
      <w:bookmarkEnd w:id="0"/>
    </w:p>
    <w:sectPr w:rsidR="004B4BC7" w:rsidRPr="004B4BC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60253" w14:textId="77777777" w:rsidR="004B4BC7" w:rsidRDefault="004B4BC7" w:rsidP="00E71FC3">
      <w:pPr>
        <w:spacing w:after="0" w:line="240" w:lineRule="auto"/>
      </w:pPr>
      <w:r>
        <w:separator/>
      </w:r>
    </w:p>
  </w:endnote>
  <w:endnote w:type="continuationSeparator" w:id="0">
    <w:p w14:paraId="439DBCC5" w14:textId="77777777" w:rsidR="004B4BC7" w:rsidRDefault="004B4BC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9D74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E2744" w14:textId="77777777" w:rsidR="004B4BC7" w:rsidRDefault="004B4BC7" w:rsidP="00E71FC3">
      <w:pPr>
        <w:spacing w:after="0" w:line="240" w:lineRule="auto"/>
      </w:pPr>
      <w:r>
        <w:separator/>
      </w:r>
    </w:p>
  </w:footnote>
  <w:footnote w:type="continuationSeparator" w:id="0">
    <w:p w14:paraId="75DF3B23" w14:textId="77777777" w:rsidR="004B4BC7" w:rsidRDefault="004B4BC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C7"/>
    <w:rsid w:val="001A7C09"/>
    <w:rsid w:val="004B4BC7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00A87"/>
  <w15:chartTrackingRefBased/>
  <w15:docId w15:val="{29CA5A73-ED9D-4EC6-9C42-EF1F3074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5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2018-01-24T20:42:00Z</dcterms:created>
  <dcterms:modified xsi:type="dcterms:W3CDTF">2018-01-24T20:45:00Z</dcterms:modified>
</cp:coreProperties>
</file>