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6EA" w:rsidRDefault="003D46EA" w:rsidP="003D46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John HAUENE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(?HAVENE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(fl.1432)</w:t>
      </w:r>
    </w:p>
    <w:p w:rsidR="003D46EA" w:rsidRDefault="003D46EA" w:rsidP="003D46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46EA" w:rsidRDefault="003D46EA" w:rsidP="003D46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46EA" w:rsidRDefault="003D46EA" w:rsidP="003D46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Nov.1432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Chelmsford, Essex,</w:t>
      </w:r>
    </w:p>
    <w:p w:rsidR="003D46EA" w:rsidRDefault="003D46EA" w:rsidP="003D46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the lands of the late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Coggeshale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d.1427)(</w:t>
      </w:r>
      <w:proofErr w:type="gramEnd"/>
      <w:r>
        <w:rPr>
          <w:rFonts w:ascii="Times New Roman" w:hAnsi="Times New Roman" w:cs="Times New Roman"/>
          <w:sz w:val="24"/>
          <w:szCs w:val="24"/>
        </w:rPr>
        <w:t>q.v.).</w:t>
      </w:r>
    </w:p>
    <w:p w:rsidR="003D46EA" w:rsidRDefault="003D46EA" w:rsidP="003D46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24-27)</w:t>
      </w:r>
    </w:p>
    <w:p w:rsidR="003D46EA" w:rsidRDefault="003D46EA" w:rsidP="003D46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46EA" w:rsidRDefault="003D46EA" w:rsidP="003D46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3D46EA" w:rsidRDefault="003D46EA" w:rsidP="003D46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February 2016</w:t>
      </w:r>
      <w:bookmarkStart w:id="0" w:name="_GoBack"/>
      <w:bookmarkEnd w:id="0"/>
    </w:p>
    <w:sectPr w:rsidR="00DD5B8A" w:rsidRPr="003D46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6EA" w:rsidRDefault="003D46EA" w:rsidP="00564E3C">
      <w:pPr>
        <w:spacing w:after="0" w:line="240" w:lineRule="auto"/>
      </w:pPr>
      <w:r>
        <w:separator/>
      </w:r>
    </w:p>
  </w:endnote>
  <w:endnote w:type="continuationSeparator" w:id="0">
    <w:p w:rsidR="003D46EA" w:rsidRDefault="003D46EA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3D46EA">
      <w:rPr>
        <w:rFonts w:ascii="Times New Roman" w:hAnsi="Times New Roman" w:cs="Times New Roman"/>
        <w:noProof/>
        <w:sz w:val="24"/>
        <w:szCs w:val="24"/>
      </w:rPr>
      <w:t>5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6EA" w:rsidRDefault="003D46EA" w:rsidP="00564E3C">
      <w:pPr>
        <w:spacing w:after="0" w:line="240" w:lineRule="auto"/>
      </w:pPr>
      <w:r>
        <w:separator/>
      </w:r>
    </w:p>
  </w:footnote>
  <w:footnote w:type="continuationSeparator" w:id="0">
    <w:p w:rsidR="003D46EA" w:rsidRDefault="003D46EA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EA"/>
    <w:rsid w:val="00372DC6"/>
    <w:rsid w:val="003D46EA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73125"/>
  <w15:chartTrackingRefBased/>
  <w15:docId w15:val="{5194B111-9A22-4B37-9FE5-8E8ED7E4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2016-02-05T21:29:00Z</dcterms:created>
  <dcterms:modified xsi:type="dcterms:W3CDTF">2016-02-05T21:29:00Z</dcterms:modified>
</cp:coreProperties>
</file>