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4211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HAUGHAM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5B6851C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Henley on Thames, </w:t>
      </w:r>
      <w:proofErr w:type="spellStart"/>
      <w:r>
        <w:rPr>
          <w:rFonts w:cs="Times New Roman"/>
          <w:szCs w:val="24"/>
        </w:rPr>
        <w:t>Oxfordshire</w:t>
      </w:r>
      <w:proofErr w:type="spellEnd"/>
      <w:r>
        <w:rPr>
          <w:rFonts w:cs="Times New Roman"/>
          <w:szCs w:val="24"/>
        </w:rPr>
        <w:t>. Butcher.</w:t>
      </w:r>
    </w:p>
    <w:p w14:paraId="461D2B42" w14:textId="77777777" w:rsidR="00AE7FA3" w:rsidRDefault="00AE7FA3" w:rsidP="00AE7FA3">
      <w:pPr>
        <w:pStyle w:val="NoSpacing"/>
        <w:rPr>
          <w:rFonts w:cs="Times New Roman"/>
          <w:szCs w:val="24"/>
        </w:rPr>
      </w:pPr>
    </w:p>
    <w:p w14:paraId="681163A2" w14:textId="77777777" w:rsidR="00AE7FA3" w:rsidRDefault="00AE7FA3" w:rsidP="00AE7FA3">
      <w:pPr>
        <w:pStyle w:val="NoSpacing"/>
        <w:rPr>
          <w:rFonts w:cs="Times New Roman"/>
          <w:szCs w:val="24"/>
        </w:rPr>
      </w:pPr>
    </w:p>
    <w:p w14:paraId="7E2823D3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Pratt(q.v.) brought a plaint of debt against him and Henry </w:t>
      </w:r>
      <w:proofErr w:type="spellStart"/>
      <w:r>
        <w:rPr>
          <w:rFonts w:cs="Times New Roman"/>
          <w:szCs w:val="24"/>
        </w:rPr>
        <w:t>Stodeman</w:t>
      </w:r>
      <w:proofErr w:type="spellEnd"/>
    </w:p>
    <w:p w14:paraId="64F35E05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Crocker End(q.v.).</w:t>
      </w:r>
    </w:p>
    <w:p w14:paraId="676AD622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08A5BAE9" w14:textId="77777777" w:rsidR="00AE7FA3" w:rsidRDefault="00AE7FA3" w:rsidP="00AE7FA3">
      <w:pPr>
        <w:pStyle w:val="NoSpacing"/>
        <w:rPr>
          <w:rFonts w:cs="Times New Roman"/>
          <w:szCs w:val="24"/>
        </w:rPr>
      </w:pPr>
    </w:p>
    <w:p w14:paraId="590026FA" w14:textId="77777777" w:rsidR="00AE7FA3" w:rsidRDefault="00AE7FA3" w:rsidP="00AE7FA3">
      <w:pPr>
        <w:pStyle w:val="NoSpacing"/>
        <w:rPr>
          <w:rFonts w:cs="Times New Roman"/>
          <w:szCs w:val="24"/>
        </w:rPr>
      </w:pPr>
    </w:p>
    <w:p w14:paraId="75E436B5" w14:textId="77777777" w:rsidR="00AE7FA3" w:rsidRDefault="00AE7FA3" w:rsidP="00AE7F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March 2023</w:t>
      </w:r>
    </w:p>
    <w:p w14:paraId="6F16CA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8A42" w14:textId="77777777" w:rsidR="00AE7FA3" w:rsidRDefault="00AE7FA3" w:rsidP="009139A6">
      <w:r>
        <w:separator/>
      </w:r>
    </w:p>
  </w:endnote>
  <w:endnote w:type="continuationSeparator" w:id="0">
    <w:p w14:paraId="150767D6" w14:textId="77777777" w:rsidR="00AE7FA3" w:rsidRDefault="00AE7F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23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D8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D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0D11" w14:textId="77777777" w:rsidR="00AE7FA3" w:rsidRDefault="00AE7FA3" w:rsidP="009139A6">
      <w:r>
        <w:separator/>
      </w:r>
    </w:p>
  </w:footnote>
  <w:footnote w:type="continuationSeparator" w:id="0">
    <w:p w14:paraId="796FCD46" w14:textId="77777777" w:rsidR="00AE7FA3" w:rsidRDefault="00AE7F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5E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A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57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A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AE7FA3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0553"/>
  <w15:chartTrackingRefBased/>
  <w15:docId w15:val="{E8328741-63C5-4D15-B3DB-A32B7E32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7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2023-04-22T20:53:00Z</dcterms:created>
  <dcterms:modified xsi:type="dcterms:W3CDTF">2023-04-22T20:53:00Z</dcterms:modified>
</cp:coreProperties>
</file>