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63F42" w14:textId="77777777" w:rsidR="00AD6D24" w:rsidRDefault="00AD6D24" w:rsidP="00AD6D2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HAUGHTON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fl.1485)</w:t>
      </w:r>
    </w:p>
    <w:p w14:paraId="1E65A3F7" w14:textId="77777777" w:rsidR="00AD6D24" w:rsidRDefault="00AD6D24" w:rsidP="00AD6D24">
      <w:pPr>
        <w:pStyle w:val="NoSpacing"/>
        <w:rPr>
          <w:rFonts w:cs="Times New Roman"/>
          <w:szCs w:val="24"/>
        </w:rPr>
      </w:pPr>
    </w:p>
    <w:p w14:paraId="3C4FFE2B" w14:textId="77777777" w:rsidR="00AD6D24" w:rsidRDefault="00AD6D24" w:rsidP="00AD6D24">
      <w:pPr>
        <w:pStyle w:val="NoSpacing"/>
        <w:rPr>
          <w:rFonts w:cs="Times New Roman"/>
          <w:szCs w:val="24"/>
        </w:rPr>
      </w:pPr>
    </w:p>
    <w:p w14:paraId="63D67D61" w14:textId="77777777" w:rsidR="00AD6D24" w:rsidRDefault="00AD6D24" w:rsidP="00AD6D2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19 Sep.1485</w:t>
      </w:r>
      <w:r>
        <w:rPr>
          <w:rFonts w:cs="Times New Roman"/>
          <w:szCs w:val="24"/>
        </w:rPr>
        <w:tab/>
        <w:t>He was appointed Constable of Bridgnorth Castle, Shropshire.</w:t>
      </w:r>
    </w:p>
    <w:p w14:paraId="3694D033" w14:textId="77777777" w:rsidR="00AD6D24" w:rsidRDefault="00AD6D24" w:rsidP="00AD6D2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(C.P.R. 1485-94 p.19)</w:t>
      </w:r>
    </w:p>
    <w:p w14:paraId="060405D4" w14:textId="77777777" w:rsidR="00AD6D24" w:rsidRDefault="00AD6D24" w:rsidP="00AD6D24">
      <w:pPr>
        <w:pStyle w:val="NoSpacing"/>
        <w:rPr>
          <w:rFonts w:cs="Times New Roman"/>
          <w:szCs w:val="24"/>
        </w:rPr>
      </w:pPr>
    </w:p>
    <w:p w14:paraId="63604C90" w14:textId="77777777" w:rsidR="00AD6D24" w:rsidRDefault="00AD6D24" w:rsidP="00AD6D24">
      <w:pPr>
        <w:pStyle w:val="NoSpacing"/>
        <w:rPr>
          <w:rFonts w:cs="Times New Roman"/>
          <w:szCs w:val="24"/>
        </w:rPr>
      </w:pPr>
    </w:p>
    <w:p w14:paraId="00661326" w14:textId="77777777" w:rsidR="00AD6D24" w:rsidRDefault="00AD6D24" w:rsidP="00AD6D2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6 January 2024</w:t>
      </w:r>
    </w:p>
    <w:p w14:paraId="247E9EF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A344E9" w14:textId="77777777" w:rsidR="00AD6D24" w:rsidRDefault="00AD6D24" w:rsidP="009139A6">
      <w:r>
        <w:separator/>
      </w:r>
    </w:p>
  </w:endnote>
  <w:endnote w:type="continuationSeparator" w:id="0">
    <w:p w14:paraId="16886C9E" w14:textId="77777777" w:rsidR="00AD6D24" w:rsidRDefault="00AD6D2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A6AA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4F5A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9801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AD160" w14:textId="77777777" w:rsidR="00AD6D24" w:rsidRDefault="00AD6D24" w:rsidP="009139A6">
      <w:r>
        <w:separator/>
      </w:r>
    </w:p>
  </w:footnote>
  <w:footnote w:type="continuationSeparator" w:id="0">
    <w:p w14:paraId="44FF4B81" w14:textId="77777777" w:rsidR="00AD6D24" w:rsidRDefault="00AD6D2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9122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EC71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3C2A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D24"/>
    <w:rsid w:val="000666E0"/>
    <w:rsid w:val="002510B7"/>
    <w:rsid w:val="005C130B"/>
    <w:rsid w:val="00826F5C"/>
    <w:rsid w:val="009139A6"/>
    <w:rsid w:val="009448BB"/>
    <w:rsid w:val="00947624"/>
    <w:rsid w:val="00A3176C"/>
    <w:rsid w:val="00AD6D24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BBC135"/>
  <w15:chartTrackingRefBased/>
  <w15:docId w15:val="{6444E7BB-B77C-4B1A-9CB8-2521DB8CA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2024-01-06T20:49:00Z</dcterms:created>
  <dcterms:modified xsi:type="dcterms:W3CDTF">2024-01-06T20:49:00Z</dcterms:modified>
</cp:coreProperties>
</file>