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HAUK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Dec.1433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Hingham, Norfolk,</w:t>
      </w:r>
    </w:p>
    <w:p w:rsid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 of the late John Gambon(q.v.).</w:t>
      </w:r>
    </w:p>
    <w:p w:rsid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24-199)</w:t>
      </w:r>
    </w:p>
    <w:p w:rsid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50C54" w:rsidRDefault="00C50C54" w:rsidP="00C50C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May 2016</w:t>
      </w:r>
      <w:bookmarkStart w:id="0" w:name="_GoBack"/>
      <w:bookmarkEnd w:id="0"/>
    </w:p>
    <w:sectPr w:rsidR="006B2F86" w:rsidRPr="00C50C5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54" w:rsidRDefault="00C50C54" w:rsidP="00E71FC3">
      <w:pPr>
        <w:spacing w:after="0" w:line="240" w:lineRule="auto"/>
      </w:pPr>
      <w:r>
        <w:separator/>
      </w:r>
    </w:p>
  </w:endnote>
  <w:endnote w:type="continuationSeparator" w:id="0">
    <w:p w:rsidR="00C50C54" w:rsidRDefault="00C50C5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54" w:rsidRDefault="00C50C54" w:rsidP="00E71FC3">
      <w:pPr>
        <w:spacing w:after="0" w:line="240" w:lineRule="auto"/>
      </w:pPr>
      <w:r>
        <w:separator/>
      </w:r>
    </w:p>
  </w:footnote>
  <w:footnote w:type="continuationSeparator" w:id="0">
    <w:p w:rsidR="00C50C54" w:rsidRDefault="00C50C5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54"/>
    <w:rsid w:val="00AB52E8"/>
    <w:rsid w:val="00B16D3F"/>
    <w:rsid w:val="00C50C5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7A5A"/>
  <w15:chartTrackingRefBased/>
  <w15:docId w15:val="{F057E370-F709-4EE7-956E-F835BFB1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2016-05-26T19:53:00Z</dcterms:created>
  <dcterms:modified xsi:type="dcterms:W3CDTF">2016-05-26T19:53:00Z</dcterms:modified>
</cp:coreProperties>
</file>