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05E5" w14:textId="77777777" w:rsidR="008937AD" w:rsidRDefault="008937AD" w:rsidP="008937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HAUKE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2992E4F4" w14:textId="77777777" w:rsidR="008937AD" w:rsidRDefault="008937AD" w:rsidP="008937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Brasier.</w:t>
      </w:r>
    </w:p>
    <w:p w14:paraId="0366386A" w14:textId="77777777" w:rsidR="008937AD" w:rsidRDefault="008937AD" w:rsidP="008937AD">
      <w:pPr>
        <w:pStyle w:val="NoSpacing"/>
        <w:rPr>
          <w:rFonts w:cs="Times New Roman"/>
          <w:szCs w:val="24"/>
        </w:rPr>
      </w:pPr>
    </w:p>
    <w:p w14:paraId="038EF0D6" w14:textId="77777777" w:rsidR="008937AD" w:rsidRDefault="008937AD" w:rsidP="008937AD">
      <w:pPr>
        <w:pStyle w:val="NoSpacing"/>
        <w:rPr>
          <w:rFonts w:cs="Times New Roman"/>
          <w:szCs w:val="24"/>
        </w:rPr>
      </w:pPr>
    </w:p>
    <w:p w14:paraId="1DB9E94F" w14:textId="77777777" w:rsidR="008937AD" w:rsidRDefault="008937AD" w:rsidP="008937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Gaddesby</w:t>
      </w:r>
      <w:proofErr w:type="spellEnd"/>
      <w:r>
        <w:rPr>
          <w:rFonts w:cs="Times New Roman"/>
          <w:szCs w:val="24"/>
        </w:rPr>
        <w:t xml:space="preserve">(q.v.)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00382B95" w14:textId="77777777" w:rsidR="008937AD" w:rsidRDefault="008937AD" w:rsidP="008937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16670">
          <w:rPr>
            <w:rStyle w:val="Hyperlink"/>
            <w:rFonts w:cs="Times New Roman"/>
            <w:szCs w:val="24"/>
          </w:rPr>
          <w:t>https://waalt.uh.edu/index.php/CP40/609:_A-J</w:t>
        </w:r>
      </w:hyperlink>
      <w:r>
        <w:rPr>
          <w:rFonts w:cs="Times New Roman"/>
          <w:szCs w:val="24"/>
        </w:rPr>
        <w:t xml:space="preserve"> )</w:t>
      </w:r>
    </w:p>
    <w:p w14:paraId="05ECA93B" w14:textId="77777777" w:rsidR="008937AD" w:rsidRDefault="008937AD" w:rsidP="008937AD">
      <w:pPr>
        <w:pStyle w:val="NoSpacing"/>
        <w:rPr>
          <w:rFonts w:cs="Times New Roman"/>
          <w:szCs w:val="24"/>
        </w:rPr>
      </w:pPr>
    </w:p>
    <w:p w14:paraId="6324F574" w14:textId="77777777" w:rsidR="008937AD" w:rsidRDefault="008937AD" w:rsidP="008937AD">
      <w:pPr>
        <w:pStyle w:val="NoSpacing"/>
        <w:rPr>
          <w:rFonts w:cs="Times New Roman"/>
          <w:szCs w:val="24"/>
        </w:rPr>
      </w:pPr>
    </w:p>
    <w:p w14:paraId="1BE9541F" w14:textId="77777777" w:rsidR="008937AD" w:rsidRDefault="008937AD" w:rsidP="008937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2023</w:t>
      </w:r>
    </w:p>
    <w:p w14:paraId="140E49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55E0" w14:textId="77777777" w:rsidR="008937AD" w:rsidRDefault="008937AD" w:rsidP="009139A6">
      <w:r>
        <w:separator/>
      </w:r>
    </w:p>
  </w:endnote>
  <w:endnote w:type="continuationSeparator" w:id="0">
    <w:p w14:paraId="39886E80" w14:textId="77777777" w:rsidR="008937AD" w:rsidRDefault="008937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8A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A1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FC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E3A1" w14:textId="77777777" w:rsidR="008937AD" w:rsidRDefault="008937AD" w:rsidP="009139A6">
      <w:r>
        <w:separator/>
      </w:r>
    </w:p>
  </w:footnote>
  <w:footnote w:type="continuationSeparator" w:id="0">
    <w:p w14:paraId="74190107" w14:textId="77777777" w:rsidR="008937AD" w:rsidRDefault="008937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C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27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69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D"/>
    <w:rsid w:val="000666E0"/>
    <w:rsid w:val="002510B7"/>
    <w:rsid w:val="005C130B"/>
    <w:rsid w:val="00826F5C"/>
    <w:rsid w:val="008937A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FFEF"/>
  <w15:chartTrackingRefBased/>
  <w15:docId w15:val="{06A25ED5-8435-4004-B886-A5A3EBC5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3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2023-06-01T09:02:00Z</dcterms:created>
  <dcterms:modified xsi:type="dcterms:W3CDTF">2023-06-01T09:02:00Z</dcterms:modified>
</cp:coreProperties>
</file>