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F4B1A" w14:textId="77777777" w:rsidR="00C93942" w:rsidRDefault="00C93942" w:rsidP="00C939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HAUKE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3E0F6CA" w14:textId="77777777" w:rsidR="00C93942" w:rsidRDefault="00C93942" w:rsidP="00C939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Harpford</w:t>
      </w:r>
      <w:proofErr w:type="spellEnd"/>
      <w:r>
        <w:rPr>
          <w:rFonts w:ascii="Times New Roman" w:hAnsi="Times New Roman" w:cs="Times New Roman"/>
        </w:rPr>
        <w:t>, Devon. Yeoman.</w:t>
      </w:r>
    </w:p>
    <w:p w14:paraId="48689520" w14:textId="77777777" w:rsidR="00C93942" w:rsidRDefault="00C93942" w:rsidP="00C93942">
      <w:pPr>
        <w:rPr>
          <w:rFonts w:ascii="Times New Roman" w:hAnsi="Times New Roman" w:cs="Times New Roman"/>
        </w:rPr>
      </w:pPr>
    </w:p>
    <w:p w14:paraId="6F2DBC1F" w14:textId="77777777" w:rsidR="00C93942" w:rsidRDefault="00C93942" w:rsidP="00C93942">
      <w:pPr>
        <w:rPr>
          <w:rFonts w:ascii="Times New Roman" w:hAnsi="Times New Roman" w:cs="Times New Roman"/>
        </w:rPr>
      </w:pPr>
    </w:p>
    <w:p w14:paraId="4896E6C0" w14:textId="77777777" w:rsidR="00C93942" w:rsidRDefault="00C93942" w:rsidP="00C939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Levermore</w:t>
      </w:r>
      <w:proofErr w:type="spellEnd"/>
      <w:r>
        <w:rPr>
          <w:rFonts w:ascii="Times New Roman" w:hAnsi="Times New Roman" w:cs="Times New Roman"/>
        </w:rPr>
        <w:t>(q.v.) brought a plaint of debt against her and Thomas</w:t>
      </w:r>
    </w:p>
    <w:p w14:paraId="601F2665" w14:textId="77777777" w:rsidR="00C93942" w:rsidRDefault="00C93942" w:rsidP="00C939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Mathewe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Harpford</w:t>
      </w:r>
      <w:proofErr w:type="spellEnd"/>
      <w:r>
        <w:rPr>
          <w:rFonts w:ascii="Times New Roman" w:hAnsi="Times New Roman" w:cs="Times New Roman"/>
        </w:rPr>
        <w:t>(q.v.).</w:t>
      </w:r>
    </w:p>
    <w:p w14:paraId="2610D7F2" w14:textId="77777777" w:rsidR="00C93942" w:rsidRDefault="00C93942" w:rsidP="00C939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A718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F391DED" w14:textId="77777777" w:rsidR="00C93942" w:rsidRDefault="00C93942" w:rsidP="00C93942">
      <w:pPr>
        <w:rPr>
          <w:rFonts w:ascii="Times New Roman" w:hAnsi="Times New Roman" w:cs="Times New Roman"/>
        </w:rPr>
      </w:pPr>
    </w:p>
    <w:p w14:paraId="7D3E0415" w14:textId="77777777" w:rsidR="00C93942" w:rsidRDefault="00C93942" w:rsidP="00C93942">
      <w:pPr>
        <w:rPr>
          <w:rFonts w:ascii="Times New Roman" w:hAnsi="Times New Roman" w:cs="Times New Roman"/>
        </w:rPr>
      </w:pPr>
    </w:p>
    <w:p w14:paraId="4F2F848D" w14:textId="77777777" w:rsidR="00C93942" w:rsidRDefault="00C93942" w:rsidP="00C939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March 2018</w:t>
      </w:r>
    </w:p>
    <w:p w14:paraId="5B0AD9BE" w14:textId="77777777" w:rsidR="006B2F86" w:rsidRPr="00E71FC3" w:rsidRDefault="00C9394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B1FD7" w14:textId="77777777" w:rsidR="00C93942" w:rsidRDefault="00C93942" w:rsidP="00E71FC3">
      <w:r>
        <w:separator/>
      </w:r>
    </w:p>
  </w:endnote>
  <w:endnote w:type="continuationSeparator" w:id="0">
    <w:p w14:paraId="614410FA" w14:textId="77777777" w:rsidR="00C93942" w:rsidRDefault="00C9394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5702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04130" w14:textId="77777777" w:rsidR="00C93942" w:rsidRDefault="00C93942" w:rsidP="00E71FC3">
      <w:r>
        <w:separator/>
      </w:r>
    </w:p>
  </w:footnote>
  <w:footnote w:type="continuationSeparator" w:id="0">
    <w:p w14:paraId="040CD171" w14:textId="77777777" w:rsidR="00C93942" w:rsidRDefault="00C9394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42"/>
    <w:rsid w:val="001A7C09"/>
    <w:rsid w:val="00577BD5"/>
    <w:rsid w:val="00656CBA"/>
    <w:rsid w:val="006A1F77"/>
    <w:rsid w:val="00733BE7"/>
    <w:rsid w:val="00AB52E8"/>
    <w:rsid w:val="00B16D3F"/>
    <w:rsid w:val="00BB41AC"/>
    <w:rsid w:val="00C9394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13233"/>
  <w15:chartTrackingRefBased/>
  <w15:docId w15:val="{7972CC6A-C23F-40C0-AEFE-F49871D5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94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93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2018-03-21T21:10:00Z</dcterms:created>
  <dcterms:modified xsi:type="dcterms:W3CDTF">2018-03-21T21:10:00Z</dcterms:modified>
</cp:coreProperties>
</file>