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E51F" w14:textId="77777777" w:rsidR="007C080F" w:rsidRDefault="007C080F" w:rsidP="007C0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HAUKE, the elder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2563BCFE" w14:textId="77777777" w:rsidR="007C080F" w:rsidRDefault="007C080F" w:rsidP="007C0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Oldford, Middlesex. Yeoman.</w:t>
      </w:r>
    </w:p>
    <w:p w14:paraId="7E5610DF" w14:textId="77777777" w:rsidR="007C080F" w:rsidRDefault="007C080F" w:rsidP="007C080F">
      <w:pPr>
        <w:pStyle w:val="NoSpacing"/>
        <w:rPr>
          <w:rFonts w:cs="Times New Roman"/>
          <w:szCs w:val="24"/>
        </w:rPr>
      </w:pPr>
    </w:p>
    <w:p w14:paraId="46D2287B" w14:textId="77777777" w:rsidR="007C080F" w:rsidRDefault="007C080F" w:rsidP="007C080F">
      <w:pPr>
        <w:pStyle w:val="NoSpacing"/>
        <w:rPr>
          <w:rFonts w:cs="Times New Roman"/>
          <w:szCs w:val="24"/>
        </w:rPr>
      </w:pPr>
    </w:p>
    <w:p w14:paraId="0767DF10" w14:textId="77777777" w:rsidR="007C080F" w:rsidRDefault="007C080F" w:rsidP="007C0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Jan.1493</w:t>
      </w:r>
      <w:r>
        <w:rPr>
          <w:rFonts w:cs="Times New Roman"/>
          <w:szCs w:val="24"/>
        </w:rPr>
        <w:tab/>
        <w:t xml:space="preserve">He was pardoned for not appearing to answer Sir John </w:t>
      </w:r>
      <w:proofErr w:type="spellStart"/>
      <w:r>
        <w:rPr>
          <w:rFonts w:cs="Times New Roman"/>
          <w:szCs w:val="24"/>
        </w:rPr>
        <w:t>Mannyngham</w:t>
      </w:r>
      <w:proofErr w:type="spellEnd"/>
      <w:r>
        <w:rPr>
          <w:rFonts w:cs="Times New Roman"/>
          <w:szCs w:val="24"/>
        </w:rPr>
        <w:t>(q.v.)</w:t>
      </w:r>
    </w:p>
    <w:p w14:paraId="36E51D43" w14:textId="77777777" w:rsidR="007C080F" w:rsidRDefault="007C080F" w:rsidP="007C0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£14.    (C.P.R. 1485-94 p.402)</w:t>
      </w:r>
    </w:p>
    <w:p w14:paraId="0EA072E0" w14:textId="77777777" w:rsidR="007C080F" w:rsidRDefault="007C080F" w:rsidP="007C080F">
      <w:pPr>
        <w:pStyle w:val="NoSpacing"/>
        <w:rPr>
          <w:rFonts w:cs="Times New Roman"/>
          <w:szCs w:val="24"/>
        </w:rPr>
      </w:pPr>
    </w:p>
    <w:p w14:paraId="3C63C58E" w14:textId="77777777" w:rsidR="007C080F" w:rsidRDefault="007C080F" w:rsidP="007C080F">
      <w:pPr>
        <w:pStyle w:val="NoSpacing"/>
        <w:rPr>
          <w:rFonts w:cs="Times New Roman"/>
          <w:szCs w:val="24"/>
        </w:rPr>
      </w:pPr>
    </w:p>
    <w:p w14:paraId="5A9EABAE" w14:textId="77777777" w:rsidR="007C080F" w:rsidRDefault="007C080F" w:rsidP="007C0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3DE7ED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EDB5" w14:textId="77777777" w:rsidR="007C080F" w:rsidRDefault="007C080F" w:rsidP="009139A6">
      <w:r>
        <w:separator/>
      </w:r>
    </w:p>
  </w:endnote>
  <w:endnote w:type="continuationSeparator" w:id="0">
    <w:p w14:paraId="09A26E97" w14:textId="77777777" w:rsidR="007C080F" w:rsidRDefault="007C08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A8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0F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53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57AE" w14:textId="77777777" w:rsidR="007C080F" w:rsidRDefault="007C080F" w:rsidP="009139A6">
      <w:r>
        <w:separator/>
      </w:r>
    </w:p>
  </w:footnote>
  <w:footnote w:type="continuationSeparator" w:id="0">
    <w:p w14:paraId="3F3188C7" w14:textId="77777777" w:rsidR="007C080F" w:rsidRDefault="007C08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88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D4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6A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0F"/>
    <w:rsid w:val="000666E0"/>
    <w:rsid w:val="002510B7"/>
    <w:rsid w:val="00270799"/>
    <w:rsid w:val="005C130B"/>
    <w:rsid w:val="00771D05"/>
    <w:rsid w:val="007C080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68F9"/>
  <w15:chartTrackingRefBased/>
  <w15:docId w15:val="{218C7A2F-38E3-4A38-A713-9DA60CA3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2025-03-14T20:53:00Z</dcterms:created>
  <dcterms:modified xsi:type="dcterms:W3CDTF">2025-03-14T20:54:00Z</dcterms:modified>
</cp:coreProperties>
</file>