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AD7" w:rsidRDefault="004F4AD7" w:rsidP="004F4AD7">
      <w:pPr>
        <w:pStyle w:val="NoSpacing"/>
      </w:pPr>
      <w:r>
        <w:rPr>
          <w:u w:val="single"/>
        </w:rPr>
        <w:t>Peter HAUKE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4F4AD7" w:rsidRDefault="004F4AD7" w:rsidP="004F4AD7">
      <w:pPr>
        <w:pStyle w:val="NoSpacing"/>
      </w:pPr>
    </w:p>
    <w:p w:rsidR="004F4AD7" w:rsidRDefault="004F4AD7" w:rsidP="004F4AD7">
      <w:pPr>
        <w:pStyle w:val="NoSpacing"/>
      </w:pPr>
    </w:p>
    <w:p w:rsidR="004F4AD7" w:rsidRDefault="004F4AD7" w:rsidP="004F4AD7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p.368)</w:t>
      </w:r>
    </w:p>
    <w:p w:rsidR="004F4AD7" w:rsidRDefault="004F4AD7" w:rsidP="004F4AD7">
      <w:pPr>
        <w:pStyle w:val="NoSpacing"/>
      </w:pPr>
    </w:p>
    <w:p w:rsidR="004F4AD7" w:rsidRDefault="004F4AD7" w:rsidP="004F4AD7">
      <w:pPr>
        <w:pStyle w:val="NoSpacing"/>
      </w:pPr>
    </w:p>
    <w:p w:rsidR="006B2F86" w:rsidRPr="004F4AD7" w:rsidRDefault="004F4AD7" w:rsidP="004F4AD7">
      <w:pPr>
        <w:pStyle w:val="NoSpacing"/>
      </w:pPr>
      <w:r>
        <w:t>27 December 2016</w:t>
      </w:r>
      <w:bookmarkStart w:id="0" w:name="_GoBack"/>
      <w:bookmarkEnd w:id="0"/>
    </w:p>
    <w:sectPr w:rsidR="006B2F86" w:rsidRPr="004F4AD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AD7" w:rsidRDefault="004F4AD7" w:rsidP="00E71FC3">
      <w:pPr>
        <w:spacing w:after="0" w:line="240" w:lineRule="auto"/>
      </w:pPr>
      <w:r>
        <w:separator/>
      </w:r>
    </w:p>
  </w:endnote>
  <w:endnote w:type="continuationSeparator" w:id="0">
    <w:p w:rsidR="004F4AD7" w:rsidRDefault="004F4A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AD7" w:rsidRDefault="004F4AD7" w:rsidP="00E71FC3">
      <w:pPr>
        <w:spacing w:after="0" w:line="240" w:lineRule="auto"/>
      </w:pPr>
      <w:r>
        <w:separator/>
      </w:r>
    </w:p>
  </w:footnote>
  <w:footnote w:type="continuationSeparator" w:id="0">
    <w:p w:rsidR="004F4AD7" w:rsidRDefault="004F4A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D7"/>
    <w:rsid w:val="001A7C09"/>
    <w:rsid w:val="004F4AD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7675"/>
  <w15:chartTrackingRefBased/>
  <w15:docId w15:val="{413CA5B4-7511-4C21-9AF1-E6E09FE8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2016-12-27T12:05:00Z</dcterms:created>
  <dcterms:modified xsi:type="dcterms:W3CDTF">2016-12-27T12:05:00Z</dcterms:modified>
</cp:coreProperties>
</file>