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50D8D" w14:textId="42560344" w:rsidR="00455567" w:rsidRDefault="00724D77" w:rsidP="00E71FC3">
      <w:pPr>
        <w:pStyle w:val="NoSpacing"/>
      </w:pPr>
      <w:r>
        <w:rPr>
          <w:u w:val="single"/>
        </w:rPr>
        <w:t>Richard HAUKE</w:t>
      </w:r>
      <w:r w:rsidR="00F77EE7">
        <w:rPr>
          <w:u w:val="single"/>
        </w:rPr>
        <w:t xml:space="preserve"> (HAWKE)</w:t>
      </w:r>
      <w:r>
        <w:t xml:space="preserve">      (fl.1442</w:t>
      </w:r>
      <w:r w:rsidR="00F05CB4">
        <w:t>-3</w:t>
      </w:r>
      <w:r>
        <w:t>)</w:t>
      </w:r>
    </w:p>
    <w:p w14:paraId="1F55C659" w14:textId="6C7CB4C8" w:rsidR="00724D77" w:rsidRDefault="00724D77" w:rsidP="00E71FC3">
      <w:pPr>
        <w:pStyle w:val="NoSpacing"/>
      </w:pPr>
      <w:r>
        <w:t xml:space="preserve">of the </w:t>
      </w:r>
      <w:r w:rsidR="00F77EE7">
        <w:t>Priory of Bodmin.</w:t>
      </w:r>
    </w:p>
    <w:p w14:paraId="38A6FBEE" w14:textId="77777777" w:rsidR="00724D77" w:rsidRDefault="00724D77" w:rsidP="00E71FC3">
      <w:pPr>
        <w:pStyle w:val="NoSpacing"/>
      </w:pPr>
    </w:p>
    <w:p w14:paraId="791BAAC1" w14:textId="77777777" w:rsidR="00724D77" w:rsidRDefault="00724D77" w:rsidP="00E71FC3">
      <w:pPr>
        <w:pStyle w:val="NoSpacing"/>
      </w:pPr>
    </w:p>
    <w:p w14:paraId="3572B163" w14:textId="77777777" w:rsidR="00724D77" w:rsidRDefault="00724D77" w:rsidP="00724D77">
      <w:pPr>
        <w:pStyle w:val="NoSpacing"/>
      </w:pPr>
      <w:r>
        <w:t>26 May1442</w:t>
      </w:r>
      <w:r>
        <w:tab/>
        <w:t>He was ordained acolyte in Chudleigh Parish Church, Devon,</w:t>
      </w:r>
    </w:p>
    <w:p w14:paraId="0C0C05CC" w14:textId="77777777" w:rsidR="00724D77" w:rsidRDefault="00724D77" w:rsidP="00724D77">
      <w:pPr>
        <w:pStyle w:val="NoSpacing"/>
      </w:pPr>
      <w:r>
        <w:tab/>
      </w:r>
      <w:r>
        <w:tab/>
        <w:t>by the Bishop.</w:t>
      </w:r>
    </w:p>
    <w:p w14:paraId="44472CFD" w14:textId="07303F1E" w:rsidR="00724D77" w:rsidRDefault="00724D77" w:rsidP="00724D77">
      <w:pPr>
        <w:pStyle w:val="NoSpacing"/>
      </w:pPr>
      <w:r>
        <w:tab/>
      </w:r>
      <w:r>
        <w:tab/>
        <w:t>(“Register of Edmund Lacy, Bishop of Exeter 1420-55” part 4 p.186)</w:t>
      </w:r>
    </w:p>
    <w:p w14:paraId="6AE96239" w14:textId="4B9E4B67" w:rsidR="00F77EE7" w:rsidRDefault="00F77EE7" w:rsidP="00F77EE7">
      <w:pPr>
        <w:pStyle w:val="NoSpacing"/>
      </w:pPr>
      <w:r>
        <w:t>22 Sep.</w:t>
      </w:r>
      <w:r>
        <w:tab/>
        <w:t>He was ordained subdeacon in the chapel of the manor of Radeway, Devon,</w:t>
      </w:r>
    </w:p>
    <w:p w14:paraId="7C59C6F7" w14:textId="48A6FE19" w:rsidR="00F77EE7" w:rsidRDefault="00F77EE7" w:rsidP="00F77EE7">
      <w:pPr>
        <w:pStyle w:val="NoSpacing"/>
      </w:pPr>
      <w:r>
        <w:tab/>
      </w:r>
      <w:r>
        <w:tab/>
        <w:t>by the Bishop.</w:t>
      </w:r>
    </w:p>
    <w:p w14:paraId="1B32DED4" w14:textId="63618874" w:rsidR="00F77EE7" w:rsidRDefault="00F77EE7" w:rsidP="00F77EE7">
      <w:pPr>
        <w:pStyle w:val="NoSpacing"/>
      </w:pPr>
      <w:r>
        <w:tab/>
      </w:r>
      <w:r>
        <w:tab/>
        <w:t>(“Register of Edmund Lacy, Bishop of Exeter 1420-55” part 4 p.189)</w:t>
      </w:r>
    </w:p>
    <w:p w14:paraId="786666BE" w14:textId="77777777" w:rsidR="00E40604" w:rsidRDefault="00E40604" w:rsidP="00E40604">
      <w:pPr>
        <w:pStyle w:val="NoSpacing"/>
      </w:pPr>
      <w:r>
        <w:t>22 Dec.</w:t>
      </w:r>
      <w:r>
        <w:tab/>
        <w:t>He was ordained deacon in Chudleigh Parish Church, Devon, by the</w:t>
      </w:r>
    </w:p>
    <w:p w14:paraId="0B807698" w14:textId="77777777" w:rsidR="00E40604" w:rsidRDefault="00E40604" w:rsidP="00E40604">
      <w:pPr>
        <w:pStyle w:val="NoSpacing"/>
      </w:pPr>
      <w:r>
        <w:tab/>
      </w:r>
      <w:r>
        <w:tab/>
        <w:t>Bishop.</w:t>
      </w:r>
    </w:p>
    <w:p w14:paraId="5A526A87" w14:textId="6D3DC355" w:rsidR="00E40604" w:rsidRDefault="00E40604" w:rsidP="00E40604">
      <w:pPr>
        <w:pStyle w:val="NoSpacing"/>
      </w:pPr>
      <w:r>
        <w:tab/>
      </w:r>
      <w:r>
        <w:tab/>
        <w:t>(“Register of Edmund Lacy, Bishop of Exeter 1420-55” part 4 p.190)</w:t>
      </w:r>
    </w:p>
    <w:p w14:paraId="59CB3E67" w14:textId="77777777" w:rsidR="00455567" w:rsidRDefault="00455567" w:rsidP="00455567">
      <w:pPr>
        <w:pStyle w:val="NoSpacing"/>
      </w:pPr>
      <w:r>
        <w:t>16 Mar.1443</w:t>
      </w:r>
      <w:r>
        <w:tab/>
        <w:t>He was ordained priest in the parish church of Chudleigh, Devon.</w:t>
      </w:r>
    </w:p>
    <w:p w14:paraId="6525E343" w14:textId="77777777" w:rsidR="00455567" w:rsidRDefault="00455567" w:rsidP="00455567">
      <w:pPr>
        <w:pStyle w:val="NoSpacing"/>
      </w:pPr>
      <w:r>
        <w:tab/>
      </w:r>
      <w:r>
        <w:tab/>
        <w:t xml:space="preserve">(“The Register of Edmund Lacy, Bishop of Exeter 1420-55 part 4” </w:t>
      </w:r>
    </w:p>
    <w:p w14:paraId="798C661D" w14:textId="77777777" w:rsidR="00455567" w:rsidRDefault="00455567" w:rsidP="00455567">
      <w:pPr>
        <w:pStyle w:val="NoSpacing"/>
        <w:ind w:left="720" w:firstLine="720"/>
      </w:pPr>
      <w:r>
        <w:t>ed.G.R. Dunstan pub. by The Canterbury and York Society 1971 p.191)</w:t>
      </w:r>
    </w:p>
    <w:p w14:paraId="21306CD0" w14:textId="77777777" w:rsidR="00455567" w:rsidRDefault="00455567" w:rsidP="00F05CB4">
      <w:pPr>
        <w:pStyle w:val="NoSpacing"/>
      </w:pPr>
    </w:p>
    <w:p w14:paraId="41A1608E" w14:textId="161BA37B" w:rsidR="00E40604" w:rsidRDefault="00E40604" w:rsidP="00724D77">
      <w:pPr>
        <w:pStyle w:val="NoSpacing"/>
      </w:pPr>
    </w:p>
    <w:p w14:paraId="16AA77E5" w14:textId="21361EE0" w:rsidR="00F05CB4" w:rsidRDefault="00F05CB4" w:rsidP="00724D77">
      <w:pPr>
        <w:pStyle w:val="NoSpacing"/>
      </w:pPr>
      <w:r>
        <w:t>11 February 2019</w:t>
      </w:r>
    </w:p>
    <w:p w14:paraId="7840FFFB" w14:textId="165A8F04" w:rsidR="00455567" w:rsidRPr="00724D77" w:rsidRDefault="00455567" w:rsidP="00724D77">
      <w:pPr>
        <w:pStyle w:val="NoSpacing"/>
      </w:pPr>
      <w:r>
        <w:t xml:space="preserve">  5 May 2024</w:t>
      </w:r>
    </w:p>
    <w:sectPr w:rsidR="00455567" w:rsidRPr="00724D7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A3A62" w14:textId="77777777" w:rsidR="00724D77" w:rsidRDefault="00724D77" w:rsidP="00E71FC3">
      <w:pPr>
        <w:spacing w:after="0" w:line="240" w:lineRule="auto"/>
      </w:pPr>
      <w:r>
        <w:separator/>
      </w:r>
    </w:p>
  </w:endnote>
  <w:endnote w:type="continuationSeparator" w:id="0">
    <w:p w14:paraId="30EC2EC3" w14:textId="77777777" w:rsidR="00724D77" w:rsidRDefault="00724D7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E5C2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FA47D" w14:textId="77777777" w:rsidR="00724D77" w:rsidRDefault="00724D77" w:rsidP="00E71FC3">
      <w:pPr>
        <w:spacing w:after="0" w:line="240" w:lineRule="auto"/>
      </w:pPr>
      <w:r>
        <w:separator/>
      </w:r>
    </w:p>
  </w:footnote>
  <w:footnote w:type="continuationSeparator" w:id="0">
    <w:p w14:paraId="2001C744" w14:textId="77777777" w:rsidR="00724D77" w:rsidRDefault="00724D7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77"/>
    <w:rsid w:val="001A7C09"/>
    <w:rsid w:val="00455567"/>
    <w:rsid w:val="00577BD5"/>
    <w:rsid w:val="00656CBA"/>
    <w:rsid w:val="006A1F77"/>
    <w:rsid w:val="00724D77"/>
    <w:rsid w:val="00733BE7"/>
    <w:rsid w:val="00AB52E8"/>
    <w:rsid w:val="00B16D3F"/>
    <w:rsid w:val="00BB41AC"/>
    <w:rsid w:val="00E40604"/>
    <w:rsid w:val="00E71FC3"/>
    <w:rsid w:val="00EF4813"/>
    <w:rsid w:val="00F05CB4"/>
    <w:rsid w:val="00F7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8AF34"/>
  <w15:chartTrackingRefBased/>
  <w15:docId w15:val="{A44EEE5C-4A9C-43DC-9FE4-DB69F535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5</cp:revision>
  <dcterms:created xsi:type="dcterms:W3CDTF">2018-01-03T08:33:00Z</dcterms:created>
  <dcterms:modified xsi:type="dcterms:W3CDTF">2024-05-05T14:33:00Z</dcterms:modified>
</cp:coreProperties>
</file>