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DD" w:rsidRDefault="00683FDD" w:rsidP="0068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HAUKE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83FDD" w:rsidRDefault="00683FDD" w:rsidP="0068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Great </w:t>
      </w:r>
      <w:proofErr w:type="spellStart"/>
      <w:r>
        <w:rPr>
          <w:rFonts w:ascii="Times New Roman" w:hAnsi="Times New Roman" w:cs="Times New Roman"/>
        </w:rPr>
        <w:t>Hormead</w:t>
      </w:r>
      <w:proofErr w:type="spellEnd"/>
      <w:r>
        <w:rPr>
          <w:rFonts w:ascii="Times New Roman" w:hAnsi="Times New Roman" w:cs="Times New Roman"/>
        </w:rPr>
        <w:t>, Essex. Yeoman.</w:t>
      </w:r>
    </w:p>
    <w:p w:rsidR="00683FDD" w:rsidRDefault="00683FDD" w:rsidP="00683FDD">
      <w:pPr>
        <w:rPr>
          <w:rFonts w:ascii="Times New Roman" w:hAnsi="Times New Roman" w:cs="Times New Roman"/>
        </w:rPr>
      </w:pPr>
    </w:p>
    <w:p w:rsidR="00683FDD" w:rsidRDefault="00683FDD" w:rsidP="00683FDD">
      <w:pPr>
        <w:rPr>
          <w:rFonts w:ascii="Times New Roman" w:hAnsi="Times New Roman" w:cs="Times New Roman"/>
        </w:rPr>
      </w:pPr>
    </w:p>
    <w:p w:rsidR="00683FDD" w:rsidRDefault="00683FDD" w:rsidP="0068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Basset, Prior of Blackmore, Essex(q.v.), brought a plaint of debt</w:t>
      </w:r>
    </w:p>
    <w:p w:rsidR="00683FDD" w:rsidRDefault="00683FDD" w:rsidP="0068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him.</w:t>
      </w:r>
    </w:p>
    <w:p w:rsidR="00683FDD" w:rsidRDefault="00683FDD" w:rsidP="0068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683FDD" w:rsidRDefault="00683FDD" w:rsidP="00683FDD">
      <w:pPr>
        <w:rPr>
          <w:rFonts w:ascii="Times New Roman" w:hAnsi="Times New Roman" w:cs="Times New Roman"/>
        </w:rPr>
      </w:pPr>
    </w:p>
    <w:p w:rsidR="00683FDD" w:rsidRDefault="00683FDD" w:rsidP="00683FDD">
      <w:pPr>
        <w:rPr>
          <w:rFonts w:ascii="Times New Roman" w:hAnsi="Times New Roman" w:cs="Times New Roman"/>
        </w:rPr>
      </w:pPr>
    </w:p>
    <w:p w:rsidR="00683FDD" w:rsidRDefault="00683FDD" w:rsidP="0068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February 2017</w:t>
      </w:r>
    </w:p>
    <w:p w:rsidR="006B2F86" w:rsidRPr="00E71FC3" w:rsidRDefault="00683F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DD" w:rsidRDefault="00683FDD" w:rsidP="00E71FC3">
      <w:r>
        <w:separator/>
      </w:r>
    </w:p>
  </w:endnote>
  <w:endnote w:type="continuationSeparator" w:id="0">
    <w:p w:rsidR="00683FDD" w:rsidRDefault="00683FD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DD" w:rsidRDefault="00683FDD" w:rsidP="00E71FC3">
      <w:r>
        <w:separator/>
      </w:r>
    </w:p>
  </w:footnote>
  <w:footnote w:type="continuationSeparator" w:id="0">
    <w:p w:rsidR="00683FDD" w:rsidRDefault="00683FD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DD"/>
    <w:rsid w:val="001A7C09"/>
    <w:rsid w:val="00577BD5"/>
    <w:rsid w:val="00656CBA"/>
    <w:rsid w:val="00683FDD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71139-30DD-4EDB-B5B4-F5A5354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3FD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2017-02-20T21:44:00Z</dcterms:created>
  <dcterms:modified xsi:type="dcterms:W3CDTF">2017-02-20T21:44:00Z</dcterms:modified>
</cp:coreProperties>
</file>